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05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4"/>
        <w:gridCol w:w="1658"/>
        <w:gridCol w:w="113"/>
        <w:gridCol w:w="5833"/>
        <w:gridCol w:w="115"/>
        <w:gridCol w:w="58"/>
        <w:gridCol w:w="5352"/>
      </w:tblGrid>
      <w:tr w:rsidR="0090596C" w:rsidRPr="008B6D78" w14:paraId="64A7898D" w14:textId="77777777" w:rsidTr="00E70F2C">
        <w:trPr>
          <w:gridAfter w:val="3"/>
          <w:wAfter w:w="1823" w:type="pct"/>
        </w:trPr>
        <w:tc>
          <w:tcPr>
            <w:tcW w:w="3177" w:type="pct"/>
            <w:gridSpan w:val="4"/>
            <w:shd w:val="clear" w:color="auto" w:fill="00CC99"/>
          </w:tcPr>
          <w:p w14:paraId="469F3455" w14:textId="5EA3D8B2" w:rsidR="00650259" w:rsidRPr="006C72EE" w:rsidRDefault="008B6D78" w:rsidP="0090596C">
            <w:pPr>
              <w:pStyle w:val="Ttulo1"/>
              <w:rPr>
                <w:sz w:val="22"/>
                <w:szCs w:val="22"/>
              </w:rPr>
            </w:pPr>
            <w:r w:rsidRPr="006C72EE">
              <w:rPr>
                <w:sz w:val="22"/>
                <w:szCs w:val="22"/>
              </w:rPr>
              <w:t xml:space="preserve">INFORMACIÓN </w:t>
            </w:r>
            <w:r w:rsidR="00941853">
              <w:rPr>
                <w:sz w:val="22"/>
                <w:szCs w:val="22"/>
              </w:rPr>
              <w:t>DE CONTACTO</w:t>
            </w:r>
          </w:p>
        </w:tc>
      </w:tr>
      <w:tr w:rsidR="00650259" w:rsidRPr="008B6D78" w14:paraId="7800695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A54DCEA" w14:textId="7E256ED6" w:rsidR="00650259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Nombre y apellidos</w:t>
            </w:r>
            <w:r w:rsidR="00941853">
              <w:rPr>
                <w:sz w:val="22"/>
                <w:szCs w:val="22"/>
              </w:rPr>
              <w:t xml:space="preserve"> del cuidador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74ABA5B1" w14:textId="77777777" w:rsidR="00650259" w:rsidRPr="008B6D78" w:rsidRDefault="00650259" w:rsidP="007F7B5D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0417D674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42D61A21" w14:textId="41C304B6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Dirección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AB530A4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601803D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18ACF93" w14:textId="63A30494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Teléfono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549ED0D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0C1BC95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457E2BD" w14:textId="7C74F65C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</w:rPr>
              <w:t>Correo electrónico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0AA236C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393CB1B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1078A56" w14:textId="561C20B1" w:rsidR="008B6D78" w:rsidRPr="008B6D78" w:rsidRDefault="00941853" w:rsidP="00941853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DNI/NIE/ID CARD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3952D18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49B13EC2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</w:tcPr>
          <w:p w14:paraId="502F8294" w14:textId="77777777" w:rsidR="008B6D78" w:rsidRPr="008B6D78" w:rsidRDefault="008B6D78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8B6D78" w:rsidRPr="006C72EE" w14:paraId="2AA1C6BB" w14:textId="77777777" w:rsidTr="00E70F2C">
        <w:trPr>
          <w:gridAfter w:val="3"/>
          <w:wAfter w:w="1823" w:type="pct"/>
        </w:trPr>
        <w:tc>
          <w:tcPr>
            <w:tcW w:w="3177" w:type="pct"/>
            <w:gridSpan w:val="4"/>
            <w:shd w:val="clear" w:color="auto" w:fill="00CC99"/>
          </w:tcPr>
          <w:p w14:paraId="2FC16DE5" w14:textId="4FAE0D20" w:rsidR="008B6D78" w:rsidRPr="008B6D78" w:rsidRDefault="008B6D78" w:rsidP="008B6D78">
            <w:pPr>
              <w:pStyle w:val="Ttulo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INFORMACIÓN DEL</w:t>
            </w:r>
            <w:r w:rsidR="00941853">
              <w:rPr>
                <w:sz w:val="22"/>
                <w:szCs w:val="22"/>
              </w:rPr>
              <w:t xml:space="preserve"> PERR@</w:t>
            </w:r>
          </w:p>
        </w:tc>
      </w:tr>
      <w:tr w:rsidR="008B6D78" w:rsidRPr="008B6D78" w14:paraId="75CF970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B51B3ED" w14:textId="1B3AC492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perro/a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8704339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4BFB9275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37E2DA84" w14:textId="78B49E4E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Edad</w:t>
            </w:r>
          </w:p>
        </w:tc>
        <w:tc>
          <w:tcPr>
            <w:tcW w:w="19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E5B91F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1F67ED8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3D9B970" w14:textId="40C184BE" w:rsidR="008B6D78" w:rsidRP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Raza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2ABAF10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601B586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2682883" w14:textId="29028240" w:rsidR="008B6D78" w:rsidRDefault="00000000" w:rsidP="008B6D78">
            <w:pPr>
              <w:pStyle w:val="Sangranormal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  <w:lang w:bidi="es-ES"/>
                </w:rPr>
                <w:id w:val="164045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8B6D78">
              <w:rPr>
                <w:sz w:val="22"/>
                <w:szCs w:val="22"/>
                <w:lang w:bidi="es-ES"/>
              </w:rPr>
              <w:t xml:space="preserve"> Macho  </w:t>
            </w:r>
            <w:sdt>
              <w:sdtPr>
                <w:rPr>
                  <w:sz w:val="22"/>
                  <w:szCs w:val="22"/>
                  <w:lang w:bidi="es-ES"/>
                </w:rPr>
                <w:id w:val="97526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8B6D78">
              <w:rPr>
                <w:sz w:val="22"/>
                <w:szCs w:val="22"/>
                <w:lang w:bidi="es-ES"/>
              </w:rPr>
              <w:t>Hembra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0E72FA4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BD349A" w:rsidRPr="008B6D78" w14:paraId="394F1DAC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2DB05677" w14:textId="7F660D26" w:rsidR="00BD349A" w:rsidRPr="008B6D78" w:rsidRDefault="00BD349A" w:rsidP="008B6D78">
            <w:pPr>
              <w:pStyle w:val="Sangranormal"/>
              <w:ind w:left="0"/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Peso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0F1DA43" w14:textId="77777777" w:rsidR="00BD349A" w:rsidRPr="008B6D78" w:rsidRDefault="00BD349A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8B6D78" w:rsidRPr="008B6D78" w14:paraId="516B0AA0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E9C7B38" w14:textId="4CEDEECD" w:rsidR="008B6D78" w:rsidRDefault="008B6D7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Esterilización </w:t>
            </w:r>
            <w:sdt>
              <w:sdtPr>
                <w:rPr>
                  <w:sz w:val="22"/>
                  <w:szCs w:val="22"/>
                </w:rPr>
                <w:id w:val="-142402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SI  </w:t>
            </w:r>
            <w:sdt>
              <w:sdtPr>
                <w:rPr>
                  <w:sz w:val="22"/>
                  <w:szCs w:val="22"/>
                  <w:lang w:bidi="es-ES"/>
                </w:rPr>
                <w:id w:val="142622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>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4300635" w14:textId="77777777" w:rsidR="008B6D78" w:rsidRPr="008B6D78" w:rsidRDefault="008B6D7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340E143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1D1455FA" w14:textId="39913A7D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Castración </w:t>
            </w:r>
            <w:sdt>
              <w:sdtPr>
                <w:rPr>
                  <w:sz w:val="22"/>
                  <w:szCs w:val="22"/>
                </w:rPr>
                <w:id w:val="96215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SI  </w:t>
            </w:r>
            <w:sdt>
              <w:sdtPr>
                <w:rPr>
                  <w:sz w:val="22"/>
                  <w:szCs w:val="22"/>
                  <w:lang w:bidi="es-ES"/>
                </w:rPr>
                <w:id w:val="-44808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1853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NO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30331DE1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56AB2E6D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8F9C35E" w14:textId="55B6247E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castración/esterilización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0C8E94F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1C408D" w:rsidRPr="008B6D78" w14:paraId="5FDE9FE6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C58DE75" w14:textId="709AA6BD" w:rsidR="001C408D" w:rsidRDefault="001C408D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de la adopción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485AD65E" w14:textId="77777777" w:rsidR="001C408D" w:rsidRPr="008B6D78" w:rsidRDefault="001C408D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377068" w:rsidRPr="008B6D78" w14:paraId="79786F2B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33F692EF" w14:textId="5E49CF7F" w:rsidR="00377068" w:rsidRDefault="00377068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Crianza</w:t>
            </w:r>
            <w:r w:rsidR="001E45B3">
              <w:rPr>
                <w:sz w:val="22"/>
                <w:szCs w:val="22"/>
              </w:rPr>
              <w:t xml:space="preserve"> (criador, refugio, otros)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156FB4D1" w14:textId="77777777" w:rsidR="00377068" w:rsidRPr="008B6D78" w:rsidRDefault="00377068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1C408D" w:rsidRPr="008B6D78" w14:paraId="12FF2B8E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6A7B977" w14:textId="0556074D" w:rsidR="001C408D" w:rsidRDefault="001C408D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Antecedentes a la adopción</w:t>
            </w:r>
            <w:r w:rsidR="00E70F2C">
              <w:rPr>
                <w:sz w:val="22"/>
                <w:szCs w:val="22"/>
              </w:rPr>
              <w:t xml:space="preserve"> (convivencia desde cachorro, reubicado, adoptado de adolescente o adulto)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B82C652" w14:textId="77777777" w:rsidR="001C408D" w:rsidRPr="008B6D78" w:rsidRDefault="001C408D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1708AD32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4A35D603" w14:textId="0C0FE667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Medicación actual, pasada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0E6014BF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CA04D5" w:rsidRPr="008B6D78" w14:paraId="2FA367AD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DBE235D" w14:textId="4D65567C" w:rsidR="00CA04D5" w:rsidRDefault="00CA04D5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Última revisión veterinaria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525F5DEE" w14:textId="77777777" w:rsidR="00CA04D5" w:rsidRPr="008B6D78" w:rsidRDefault="00CA04D5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CA04D5" w:rsidRPr="008B6D78" w14:paraId="12DFDF27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9BFFE7F" w14:textId="1F306112" w:rsidR="00CA04D5" w:rsidRDefault="00CA04D5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Analíticas (datos de interés)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2592FC25" w14:textId="77777777" w:rsidR="00CA04D5" w:rsidRPr="008B6D78" w:rsidRDefault="00CA04D5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5A53119B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716EC2DB" w14:textId="17E4D88A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últimas vacunas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4136471E" w14:textId="77777777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</w:p>
        </w:tc>
      </w:tr>
      <w:tr w:rsidR="00DE6EEE" w:rsidRPr="008B6D78" w14:paraId="0FAB5B2C" w14:textId="77777777" w:rsidTr="00E70F2C">
        <w:trPr>
          <w:gridAfter w:val="3"/>
          <w:wAfter w:w="1823" w:type="pct"/>
        </w:trPr>
        <w:tc>
          <w:tcPr>
            <w:tcW w:w="1252" w:type="pct"/>
            <w:gridSpan w:val="3"/>
            <w:vAlign w:val="bottom"/>
          </w:tcPr>
          <w:p w14:paraId="0ED13AC2" w14:textId="34934F60" w:rsidR="00DE6EEE" w:rsidRDefault="00DE6EEE" w:rsidP="008B6D78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Vacunas</w:t>
            </w:r>
          </w:p>
        </w:tc>
        <w:tc>
          <w:tcPr>
            <w:tcW w:w="1925" w:type="pct"/>
            <w:tcBorders>
              <w:bottom w:val="single" w:sz="4" w:space="0" w:color="auto"/>
            </w:tcBorders>
            <w:vAlign w:val="bottom"/>
          </w:tcPr>
          <w:p w14:paraId="65B0ED21" w14:textId="754D0652" w:rsidR="00663E29" w:rsidRDefault="00000000" w:rsidP="008B6D78">
            <w:pPr>
              <w:spacing w:before="120"/>
              <w:rPr>
                <w:sz w:val="22"/>
                <w:szCs w:val="22"/>
                <w:lang w:bidi="es-ES"/>
              </w:rPr>
            </w:pPr>
            <w:sdt>
              <w:sdtPr>
                <w:rPr>
                  <w:sz w:val="22"/>
                  <w:szCs w:val="22"/>
                  <w:lang w:bidi="es-ES"/>
                </w:rPr>
                <w:id w:val="-202084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7BE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 Rabia   </w:t>
            </w:r>
            <w:sdt>
              <w:sdtPr>
                <w:rPr>
                  <w:sz w:val="22"/>
                  <w:szCs w:val="22"/>
                  <w:lang w:bidi="es-ES"/>
                </w:rPr>
                <w:id w:val="18720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 Trivalente  </w:t>
            </w:r>
            <w:sdt>
              <w:sdtPr>
                <w:rPr>
                  <w:sz w:val="22"/>
                  <w:szCs w:val="22"/>
                  <w:lang w:bidi="es-ES"/>
                </w:rPr>
                <w:id w:val="-130685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 w:rsidR="00DE6EEE">
              <w:rPr>
                <w:sz w:val="22"/>
                <w:szCs w:val="22"/>
                <w:lang w:bidi="es-ES"/>
              </w:rPr>
              <w:t xml:space="preserve">Leptospirosis  </w:t>
            </w:r>
            <w:sdt>
              <w:sdtPr>
                <w:rPr>
                  <w:sz w:val="22"/>
                  <w:szCs w:val="22"/>
                  <w:lang w:bidi="es-ES"/>
                </w:rPr>
                <w:id w:val="-523169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proofErr w:type="spellStart"/>
            <w:r w:rsidR="00DE6EEE">
              <w:rPr>
                <w:sz w:val="22"/>
                <w:szCs w:val="22"/>
                <w:lang w:bidi="es-ES"/>
              </w:rPr>
              <w:t>Leishmania</w:t>
            </w:r>
            <w:proofErr w:type="spellEnd"/>
            <w:r w:rsidR="00DE6EEE">
              <w:rPr>
                <w:sz w:val="22"/>
                <w:szCs w:val="22"/>
                <w:lang w:bidi="es-ES"/>
              </w:rPr>
              <w:t xml:space="preserve"> </w:t>
            </w:r>
          </w:p>
          <w:p w14:paraId="0BC7EBBD" w14:textId="5F69935B" w:rsidR="00DE6EEE" w:rsidRPr="008B6D78" w:rsidRDefault="00DE6EEE" w:rsidP="008B6D78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es-ES"/>
              </w:rPr>
              <w:t xml:space="preserve">  </w:t>
            </w:r>
            <w:sdt>
              <w:sdtPr>
                <w:rPr>
                  <w:sz w:val="22"/>
                  <w:szCs w:val="22"/>
                  <w:lang w:bidi="es-ES"/>
                </w:rPr>
                <w:id w:val="-122305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proofErr w:type="spellStart"/>
            <w:r w:rsidR="00CA04D5">
              <w:rPr>
                <w:sz w:val="22"/>
                <w:szCs w:val="22"/>
                <w:lang w:bidi="es-ES"/>
              </w:rPr>
              <w:t>Parainfluenza</w:t>
            </w:r>
            <w:proofErr w:type="spellEnd"/>
            <w:r>
              <w:rPr>
                <w:sz w:val="22"/>
                <w:szCs w:val="22"/>
                <w:lang w:bidi="es-ES"/>
              </w:rPr>
              <w:t xml:space="preserve">     </w:t>
            </w:r>
            <w:sdt>
              <w:sdtPr>
                <w:rPr>
                  <w:sz w:val="22"/>
                  <w:szCs w:val="22"/>
                  <w:lang w:bidi="es-ES"/>
                </w:rPr>
                <w:id w:val="-1649355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3E29">
                  <w:rPr>
                    <w:rFonts w:ascii="MS Gothic" w:eastAsia="MS Gothic" w:hAnsi="MS Gothic" w:hint="eastAsia"/>
                    <w:sz w:val="22"/>
                    <w:szCs w:val="22"/>
                    <w:lang w:bidi="es-ES"/>
                  </w:rPr>
                  <w:t>☐</w:t>
                </w:r>
              </w:sdtContent>
            </w:sdt>
            <w:r>
              <w:rPr>
                <w:sz w:val="22"/>
                <w:szCs w:val="22"/>
                <w:lang w:bidi="es-ES"/>
              </w:rPr>
              <w:t xml:space="preserve"> </w:t>
            </w:r>
            <w:r w:rsidR="00CA04D5">
              <w:rPr>
                <w:sz w:val="22"/>
                <w:szCs w:val="22"/>
                <w:lang w:bidi="es-ES"/>
              </w:rPr>
              <w:t>Otras</w:t>
            </w:r>
          </w:p>
        </w:tc>
      </w:tr>
      <w:tr w:rsidR="008B6D78" w:rsidRPr="008B6D78" w14:paraId="4B167106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</w:tcPr>
          <w:p w14:paraId="25C67F82" w14:textId="77777777" w:rsidR="008B6D78" w:rsidRPr="008B6D78" w:rsidRDefault="008B6D78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4761A5" w:rsidRPr="008B6D78" w14:paraId="47B70870" w14:textId="77777777" w:rsidTr="00E70F2C">
        <w:trPr>
          <w:gridAfter w:val="3"/>
          <w:wAfter w:w="1823" w:type="pct"/>
          <w:trHeight w:val="54"/>
        </w:trPr>
        <w:tc>
          <w:tcPr>
            <w:tcW w:w="3177" w:type="pct"/>
            <w:gridSpan w:val="4"/>
          </w:tcPr>
          <w:p w14:paraId="40B3AB15" w14:textId="77777777" w:rsidR="004761A5" w:rsidRPr="008B6D78" w:rsidRDefault="004761A5" w:rsidP="008B6D78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8B6D78" w14:paraId="42B4D11E" w14:textId="77777777" w:rsidTr="00E70F2C">
        <w:trPr>
          <w:gridAfter w:val="2"/>
          <w:wAfter w:w="1785" w:type="pct"/>
          <w:trHeight w:val="54"/>
        </w:trPr>
        <w:tc>
          <w:tcPr>
            <w:tcW w:w="3215" w:type="pct"/>
            <w:gridSpan w:val="5"/>
          </w:tcPr>
          <w:tbl>
            <w:tblPr>
              <w:tblStyle w:val="Tablaconcuadrcula"/>
              <w:tblW w:w="505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36"/>
            </w:tblGrid>
            <w:tr w:rsidR="00663E29" w:rsidRPr="008B6D78" w14:paraId="6F0F3CAF" w14:textId="77777777" w:rsidTr="0035307C">
              <w:tc>
                <w:tcPr>
                  <w:tcW w:w="5000" w:type="pct"/>
                  <w:shd w:val="clear" w:color="auto" w:fill="00CC99"/>
                </w:tcPr>
                <w:p w14:paraId="5A32EF32" w14:textId="59DA0381" w:rsidR="00663E29" w:rsidRPr="00CA67A4" w:rsidRDefault="00663E29" w:rsidP="00663E29">
                  <w:pPr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  <w:t xml:space="preserve">INFORMACIÓN </w:t>
                  </w:r>
                  <w:r w:rsidRPr="00663E29">
                    <w:rPr>
                      <w:b/>
                      <w:bCs/>
                      <w:color w:val="FFFFFF"/>
                      <w:sz w:val="24"/>
                      <w:szCs w:val="24"/>
                      <w:lang w:bidi="es-ES"/>
                    </w:rPr>
                    <w:t xml:space="preserve">PREVIA </w:t>
                  </w:r>
                </w:p>
              </w:tc>
            </w:tr>
          </w:tbl>
          <w:p w14:paraId="3697F884" w14:textId="5E5B0E1F" w:rsidR="00663E29" w:rsidRPr="006805DB" w:rsidRDefault="00663E29" w:rsidP="00663E29">
            <w:pPr>
              <w:rPr>
                <w:sz w:val="20"/>
                <w:szCs w:val="20"/>
                <w:lang w:bidi="es-ES"/>
              </w:rPr>
            </w:pPr>
            <w:r w:rsidRPr="006805DB">
              <w:rPr>
                <w:sz w:val="20"/>
                <w:szCs w:val="20"/>
                <w:lang w:bidi="es-ES"/>
              </w:rPr>
              <w:t xml:space="preserve">Para poder realizar una </w:t>
            </w:r>
            <w:r w:rsidR="00CD48A5">
              <w:rPr>
                <w:sz w:val="20"/>
                <w:szCs w:val="20"/>
                <w:lang w:bidi="es-ES"/>
              </w:rPr>
              <w:t>valoración precisa</w:t>
            </w:r>
            <w:r w:rsidRPr="006805DB">
              <w:rPr>
                <w:sz w:val="20"/>
                <w:szCs w:val="20"/>
                <w:lang w:bidi="es-ES"/>
              </w:rPr>
              <w:t xml:space="preserve">, necesitaré información relevante sobre el estado físico, hábitos y comportamiento de </w:t>
            </w:r>
            <w:r w:rsidR="00DC058D">
              <w:rPr>
                <w:sz w:val="20"/>
                <w:szCs w:val="20"/>
                <w:lang w:bidi="es-ES"/>
              </w:rPr>
              <w:t>tu perro</w:t>
            </w:r>
            <w:r w:rsidRPr="006805DB">
              <w:rPr>
                <w:sz w:val="20"/>
                <w:szCs w:val="20"/>
                <w:lang w:bidi="es-ES"/>
              </w:rPr>
              <w:t>.</w:t>
            </w:r>
          </w:p>
          <w:p w14:paraId="7F25AC00" w14:textId="4D38F42A" w:rsidR="00663E29" w:rsidRPr="006805DB" w:rsidRDefault="00663E29" w:rsidP="00663E29">
            <w:pPr>
              <w:rPr>
                <w:sz w:val="20"/>
                <w:szCs w:val="20"/>
                <w:lang w:bidi="es-ES"/>
              </w:rPr>
            </w:pPr>
            <w:r w:rsidRPr="006805DB">
              <w:rPr>
                <w:sz w:val="20"/>
                <w:szCs w:val="20"/>
                <w:lang w:bidi="es-ES"/>
              </w:rPr>
              <w:t xml:space="preserve">Por favor, 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>contesta las siguientes preguntas</w:t>
            </w:r>
            <w:r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, 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añade explicaciones y envía fotografías de </w:t>
            </w:r>
            <w:r w:rsidR="00DC058D">
              <w:rPr>
                <w:b/>
                <w:bCs/>
                <w:sz w:val="20"/>
                <w:szCs w:val="20"/>
                <w:u w:val="single"/>
                <w:lang w:bidi="es-ES"/>
              </w:rPr>
              <w:t>tu perro</w:t>
            </w:r>
            <w:r w:rsidRPr="006805DB">
              <w:rPr>
                <w:b/>
                <w:bCs/>
                <w:sz w:val="20"/>
                <w:szCs w:val="20"/>
                <w:u w:val="single"/>
                <w:lang w:bidi="es-ES"/>
              </w:rPr>
              <w:t xml:space="preserve"> en distintos planos, como muestro en el ejemplo;</w:t>
            </w:r>
          </w:p>
          <w:p w14:paraId="63448A36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tbl>
            <w:tblPr>
              <w:tblStyle w:val="Tablaconcuadrcula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51"/>
              <w:gridCol w:w="5774"/>
            </w:tblGrid>
            <w:tr w:rsidR="00663E29" w:rsidRPr="008B6D78" w14:paraId="5BB3B250" w14:textId="77777777" w:rsidTr="00E70F2C">
              <w:tc>
                <w:tcPr>
                  <w:tcW w:w="1969" w:type="pct"/>
                  <w:vAlign w:val="bottom"/>
                </w:tcPr>
                <w:p w14:paraId="57773087" w14:textId="77777777" w:rsidR="00663E29" w:rsidRPr="008B6D78" w:rsidRDefault="00663E29" w:rsidP="00663E29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Lesiones físicas actuales o pasadas</w:t>
                  </w:r>
                </w:p>
              </w:tc>
              <w:tc>
                <w:tcPr>
                  <w:tcW w:w="3031" w:type="pct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28D8F00" w14:textId="77777777" w:rsidR="00663E29" w:rsidRPr="008B6D78" w:rsidRDefault="00663E29" w:rsidP="00663E29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72664C04" w14:textId="77777777" w:rsidTr="00E70F2C">
              <w:tc>
                <w:tcPr>
                  <w:tcW w:w="1969" w:type="pct"/>
                  <w:vAlign w:val="bottom"/>
                </w:tcPr>
                <w:p w14:paraId="17CC9390" w14:textId="6C6EDA81" w:rsidR="00E70F2C" w:rsidRPr="008B6D78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Enfermedades actuales o pasadas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1E45AF64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43D4E26F" w14:textId="77777777" w:rsidTr="00E70F2C">
              <w:tc>
                <w:tcPr>
                  <w:tcW w:w="1969" w:type="pct"/>
                  <w:vAlign w:val="bottom"/>
                </w:tcPr>
                <w:p w14:paraId="597F3A99" w14:textId="77777777" w:rsidR="00E70F2C" w:rsidRPr="008B6D78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Respuesta en aseo (lavado)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00F7F73F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  <w:tr w:rsidR="00E70F2C" w:rsidRPr="008B6D78" w14:paraId="766DE4F1" w14:textId="77777777" w:rsidTr="00E70F2C">
              <w:tc>
                <w:tcPr>
                  <w:tcW w:w="1969" w:type="pct"/>
                  <w:vAlign w:val="bottom"/>
                </w:tcPr>
                <w:p w14:paraId="58FF9F28" w14:textId="77777777" w:rsidR="00E70F2C" w:rsidRDefault="00E70F2C" w:rsidP="00E70F2C">
                  <w:pPr>
                    <w:pStyle w:val="Sangranormal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Tipo de vivienda (escaleras, jardín, tipo de pavimento)</w:t>
                  </w:r>
                </w:p>
              </w:tc>
              <w:tc>
                <w:tcPr>
                  <w:tcW w:w="3031" w:type="pct"/>
                  <w:tcBorders>
                    <w:bottom w:val="single" w:sz="4" w:space="0" w:color="auto"/>
                  </w:tcBorders>
                  <w:vAlign w:val="bottom"/>
                </w:tcPr>
                <w:p w14:paraId="618996DF" w14:textId="77777777" w:rsidR="00E70F2C" w:rsidRPr="008B6D78" w:rsidRDefault="00E70F2C" w:rsidP="00E70F2C">
                  <w:pPr>
                    <w:spacing w:before="12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0F4DC05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tbl>
            <w:tblPr>
              <w:tblStyle w:val="Tablaconcuadrcula"/>
              <w:tblW w:w="9406" w:type="dxa"/>
              <w:tblLook w:val="04A0" w:firstRow="1" w:lastRow="0" w:firstColumn="1" w:lastColumn="0" w:noHBand="0" w:noVBand="1"/>
            </w:tblPr>
            <w:tblGrid>
              <w:gridCol w:w="9406"/>
            </w:tblGrid>
            <w:tr w:rsidR="00663E29" w:rsidRPr="00417420" w14:paraId="03902DAA" w14:textId="77777777" w:rsidTr="0035307C">
              <w:tc>
                <w:tcPr>
                  <w:tcW w:w="9406" w:type="dxa"/>
                </w:tcPr>
                <w:p w14:paraId="7CA9B05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queja o muestra dolor al palpar alguna zona del cuerpo?</w:t>
                  </w:r>
                </w:p>
                <w:p w14:paraId="14DFC611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7BE2B6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0593F53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¿Acepta ser tocado, acariciado</w:t>
                  </w:r>
                  <w:r>
                    <w:rPr>
                      <w:sz w:val="20"/>
                      <w:szCs w:val="20"/>
                      <w:lang w:bidi="es-ES"/>
                    </w:rPr>
                    <w:t>, cepillado, aseado</w:t>
                  </w:r>
                  <w:r w:rsidRPr="00417420">
                    <w:rPr>
                      <w:sz w:val="20"/>
                      <w:szCs w:val="20"/>
                      <w:lang w:bidi="es-ES"/>
                    </w:rPr>
                    <w:t>?</w:t>
                  </w:r>
                </w:p>
                <w:p w14:paraId="1833474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024231C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407C87F8" w14:textId="2871D655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• ¿Ha dejado últimamente de realizar alguna actividad física que hacía antes o muestra </w:t>
                  </w:r>
                  <w:r w:rsidR="00920424" w:rsidRPr="00417420">
                    <w:rPr>
                      <w:sz w:val="20"/>
                      <w:szCs w:val="20"/>
                      <w:lang w:bidi="es-ES"/>
                    </w:rPr>
                    <w:t>incomodidad?</w:t>
                  </w:r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 </w:t>
                  </w:r>
                </w:p>
                <w:p w14:paraId="0479056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Como correr, jugar, masticar, saltar, subir escaleras, al sofá, al coche….</w:t>
                  </w:r>
                </w:p>
                <w:p w14:paraId="31D1BFED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6BCA9B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</w:t>
                  </w:r>
                </w:p>
                <w:p w14:paraId="1EC770F4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¿Le cuesta levantarse o acostarse, o pasear?</w:t>
                  </w:r>
                </w:p>
                <w:p w14:paraId="6444FF34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45FF616E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7149963E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¿Muestra signos de rigidez en alguna parte del cuerpo?</w:t>
                  </w:r>
                </w:p>
                <w:p w14:paraId="2F15CE32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2942FCC" w14:textId="77777777" w:rsidR="00663E29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9FAAAEF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607C562F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mordisquea o rasca con frecuencia alguna parte del cuerpo?</w:t>
                  </w:r>
                </w:p>
                <w:p w14:paraId="1D032E3B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1E11492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18302E1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¿Estira habitualmente las patas delanteras y traseras?</w:t>
                  </w:r>
                </w:p>
                <w:p w14:paraId="0B6508CB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E0EFE7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6044968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¿Tiene zonas del pelaje revueltas, secas o diferentes al resto?</w:t>
                  </w:r>
                </w:p>
                <w:p w14:paraId="424EE86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3BEA5A9D" w14:textId="274513CE" w:rsidR="007D7BE9" w:rsidRDefault="007D7BE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8373FFD" w14:textId="7400B2D8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____________________________________________</w:t>
                  </w:r>
                </w:p>
                <w:p w14:paraId="2A9EB510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mantiene parado de pie sin problema durante un tiempo? O necesita sentarse o tumbarse</w:t>
                  </w:r>
                </w:p>
                <w:p w14:paraId="2594ECB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D4A3ABD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03BC5415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¿Se recuesta siempre del mismo lado? ¿Reposa la cabeza elevada o por debajo del cuerpo? ¿Necesita cambiar a menudo de postura mientras duerme?</w:t>
                  </w:r>
                </w:p>
                <w:p w14:paraId="6AF260EC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F7D3FE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3308AE93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¿Ha cambiado sus hábitos y gustos alimenticios de alguna manera?</w:t>
                  </w:r>
                </w:p>
                <w:p w14:paraId="6F1DFF6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CDC605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D68095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¿Bebe más o menos agua?</w:t>
                  </w:r>
                </w:p>
                <w:p w14:paraId="7B3A7F67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0E3692D9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EAC4F32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¿Cuánto tiempo duerme? ¿Y cómo es la calidad del sueño?</w:t>
                  </w:r>
                </w:p>
                <w:p w14:paraId="13670C21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3491518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</w:p>
                <w:p w14:paraId="55BB2205" w14:textId="03168D7B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 ¿</w:t>
                  </w:r>
                  <w:r w:rsidR="00E70F2C">
                    <w:rPr>
                      <w:sz w:val="20"/>
                      <w:szCs w:val="20"/>
                      <w:lang w:bidi="es-ES"/>
                    </w:rPr>
                    <w:t xml:space="preserve">Qué juegos le gustan a </w:t>
                  </w:r>
                  <w:r w:rsidR="00DC058D">
                    <w:rPr>
                      <w:sz w:val="20"/>
                      <w:szCs w:val="20"/>
                      <w:lang w:bidi="es-ES"/>
                    </w:rPr>
                    <w:t>tu perro</w:t>
                  </w:r>
                  <w:r w:rsidR="00E70F2C">
                    <w:rPr>
                      <w:sz w:val="20"/>
                      <w:szCs w:val="20"/>
                      <w:lang w:bidi="es-ES"/>
                    </w:rPr>
                    <w:t>? ¿cuánto tiempo jugáis, en qué momento?</w:t>
                  </w:r>
                </w:p>
                <w:p w14:paraId="0714EDAA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48EE500D" w14:textId="1EED7C4B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___</w:t>
                  </w:r>
                </w:p>
                <w:p w14:paraId="35209E9C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 xml:space="preserve">• </w:t>
                  </w:r>
                  <w:r>
                    <w:rPr>
                      <w:sz w:val="20"/>
                      <w:szCs w:val="20"/>
                      <w:lang w:bidi="es-ES"/>
                    </w:rPr>
                    <w:t xml:space="preserve">¿En qué tipo de superficie camina de forma habitual en casa? </w:t>
                  </w:r>
                </w:p>
                <w:p w14:paraId="7C4E3E8E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29A30F7C" w14:textId="0815D1FE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______________________________________________________________________________________</w:t>
                  </w:r>
                </w:p>
                <w:p w14:paraId="02F14CBE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2522FCD1" w14:textId="3ED093BA" w:rsidR="007D7BE9" w:rsidRDefault="00920424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</w:t>
                  </w:r>
                  <w:r>
                    <w:rPr>
                      <w:sz w:val="20"/>
                      <w:szCs w:val="20"/>
                      <w:lang w:bidi="es-ES"/>
                    </w:rPr>
                    <w:t xml:space="preserve"> ¿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Y durante los paseos</w:t>
                  </w:r>
                  <w:r w:rsidR="00E70F2C">
                    <w:rPr>
                      <w:sz w:val="20"/>
                      <w:szCs w:val="20"/>
                      <w:lang w:bidi="es-ES"/>
                    </w:rPr>
                    <w:t>, por qué superficies camina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?</w:t>
                  </w:r>
                </w:p>
                <w:p w14:paraId="224C0D92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606D41D0" w14:textId="2F6DEC4C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>
                    <w:rPr>
                      <w:sz w:val="20"/>
                      <w:szCs w:val="20"/>
                      <w:lang w:bidi="es-ES"/>
                    </w:rPr>
                    <w:t>_______________________________________________________________________________________</w:t>
                  </w:r>
                </w:p>
                <w:p w14:paraId="36578AB9" w14:textId="77777777" w:rsidR="007D7BE9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5771ABC1" w14:textId="68897B92" w:rsidR="007D7BE9" w:rsidRDefault="00920424" w:rsidP="007D7BE9">
                  <w:pPr>
                    <w:rPr>
                      <w:sz w:val="20"/>
                      <w:szCs w:val="20"/>
                      <w:lang w:bidi="es-ES"/>
                    </w:rPr>
                  </w:pPr>
                  <w:r w:rsidRPr="00417420">
                    <w:rPr>
                      <w:sz w:val="20"/>
                      <w:szCs w:val="20"/>
                      <w:lang w:bidi="es-ES"/>
                    </w:rPr>
                    <w:t>•</w:t>
                  </w:r>
                  <w:r>
                    <w:rPr>
                      <w:sz w:val="20"/>
                      <w:szCs w:val="20"/>
                      <w:lang w:bidi="es-ES"/>
                    </w:rPr>
                    <w:t xml:space="preserve"> ¿</w:t>
                  </w:r>
                  <w:r w:rsidR="007D7BE9">
                    <w:rPr>
                      <w:sz w:val="20"/>
                      <w:szCs w:val="20"/>
                      <w:lang w:bidi="es-ES"/>
                    </w:rPr>
                    <w:t>Sube habitualmente escaleras, al coche, explica?</w:t>
                  </w:r>
                </w:p>
                <w:p w14:paraId="03371174" w14:textId="77777777" w:rsidR="007D7BE9" w:rsidRPr="00417420" w:rsidRDefault="007D7BE9" w:rsidP="007D7BE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  <w:p w14:paraId="7981CC86" w14:textId="77777777" w:rsidR="00663E29" w:rsidRPr="00417420" w:rsidRDefault="00663E29" w:rsidP="00663E29">
                  <w:pPr>
                    <w:rPr>
                      <w:sz w:val="20"/>
                      <w:szCs w:val="20"/>
                      <w:lang w:bidi="es-ES"/>
                    </w:rPr>
                  </w:pPr>
                </w:p>
              </w:tc>
            </w:tr>
          </w:tbl>
          <w:p w14:paraId="4D348555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p w14:paraId="72EBFF05" w14:textId="67F8A4A7" w:rsidR="00663E29" w:rsidRDefault="00663E29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 xml:space="preserve">Ejemplo de fotografías a enviar en posición estática, posición parada. Envía además </w:t>
            </w:r>
            <w:r w:rsidRPr="00663E29">
              <w:rPr>
                <w:b/>
                <w:bCs/>
                <w:sz w:val="22"/>
                <w:szCs w:val="22"/>
                <w:u w:val="single"/>
                <w:lang w:bidi="es-ES"/>
              </w:rPr>
              <w:t>video caminando, en “trote” una carrera suave, y corriendo</w:t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 w:rsidR="00C4270A" w:rsidRPr="00C4270A">
              <w:rPr>
                <w:b/>
                <w:bCs/>
                <w:sz w:val="22"/>
                <w:szCs w:val="22"/>
                <w:lang w:bidi="es-ES"/>
              </w:rPr>
              <w:t>en vista lateral, desde atrás y desde delante</w:t>
            </w:r>
            <w:r w:rsidR="00C4270A">
              <w:rPr>
                <w:sz w:val="22"/>
                <w:szCs w:val="22"/>
                <w:lang w:bidi="es-ES"/>
              </w:rPr>
              <w:t xml:space="preserve"> </w:t>
            </w:r>
            <w:r>
              <w:rPr>
                <w:sz w:val="22"/>
                <w:szCs w:val="22"/>
                <w:lang w:bidi="es-ES"/>
              </w:rPr>
              <w:t xml:space="preserve">(usa si quieres Google </w:t>
            </w:r>
            <w:proofErr w:type="spellStart"/>
            <w:r>
              <w:rPr>
                <w:sz w:val="22"/>
                <w:szCs w:val="22"/>
                <w:lang w:bidi="es-ES"/>
              </w:rPr>
              <w:t>photos</w:t>
            </w:r>
            <w:proofErr w:type="spellEnd"/>
            <w:r>
              <w:rPr>
                <w:sz w:val="22"/>
                <w:szCs w:val="22"/>
                <w:lang w:bidi="es-ES"/>
              </w:rPr>
              <w:t xml:space="preserve"> u otra plataforma, o por </w:t>
            </w:r>
            <w:proofErr w:type="spellStart"/>
            <w:r>
              <w:rPr>
                <w:sz w:val="22"/>
                <w:szCs w:val="22"/>
                <w:lang w:bidi="es-ES"/>
              </w:rPr>
              <w:t>whatsapp</w:t>
            </w:r>
            <w:proofErr w:type="spellEnd"/>
            <w:r>
              <w:rPr>
                <w:sz w:val="22"/>
                <w:szCs w:val="22"/>
                <w:lang w:bidi="es-ES"/>
              </w:rPr>
              <w:t>)</w:t>
            </w:r>
          </w:p>
          <w:p w14:paraId="62A3474B" w14:textId="1CC02840" w:rsidR="00663E29" w:rsidRDefault="00663E29" w:rsidP="00663E29">
            <w:pPr>
              <w:rPr>
                <w:sz w:val="22"/>
                <w:szCs w:val="22"/>
                <w:lang w:bidi="es-ES"/>
              </w:rPr>
            </w:pPr>
            <w:r w:rsidRPr="0029333E">
              <w:rPr>
                <w:noProof/>
                <w:sz w:val="22"/>
                <w:szCs w:val="22"/>
                <w:lang w:bidi="es-ES"/>
              </w:rPr>
              <w:drawing>
                <wp:inline distT="0" distB="0" distL="0" distR="0" wp14:anchorId="6BD39190" wp14:editId="7FB85F2D">
                  <wp:extent cx="1739900" cy="1173893"/>
                  <wp:effectExtent l="0" t="0" r="0" b="7620"/>
                  <wp:docPr id="1576422279" name="Imagen 1" descr="Imagen que contiene perro, parad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422279" name="Imagen 1" descr="Imagen que contiene perro, parado&#10;&#10;Descripción generada automáticamente"/>
                          <pic:cNvPicPr/>
                        </pic:nvPicPr>
                        <pic:blipFill rotWithShape="1"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71303" cy="1195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4270A">
              <w:rPr>
                <w:noProof/>
              </w:rPr>
              <w:t xml:space="preserve"> </w:t>
            </w:r>
            <w:r w:rsidR="00C4270A" w:rsidRPr="00C4270A">
              <w:rPr>
                <w:noProof/>
                <w:sz w:val="22"/>
                <w:szCs w:val="22"/>
                <w:lang w:bidi="es-ES"/>
              </w:rPr>
              <w:drawing>
                <wp:inline distT="0" distB="0" distL="0" distR="0" wp14:anchorId="54849CCD" wp14:editId="0EDFB52F">
                  <wp:extent cx="1458685" cy="629666"/>
                  <wp:effectExtent l="0" t="0" r="8255" b="0"/>
                  <wp:docPr id="203277800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778009" name=""/>
                          <pic:cNvPicPr/>
                        </pic:nvPicPr>
                        <pic:blipFill rotWithShape="1"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473138" cy="6359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CF2F86A" w14:textId="77777777" w:rsidR="00663E29" w:rsidRDefault="00663E29" w:rsidP="00663E29">
            <w:pPr>
              <w:rPr>
                <w:sz w:val="22"/>
                <w:szCs w:val="22"/>
                <w:lang w:bidi="es-ES"/>
              </w:rPr>
            </w:pPr>
          </w:p>
          <w:p w14:paraId="0030D121" w14:textId="709F6F69" w:rsidR="00663E29" w:rsidRDefault="00C4270A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Ayudaría además imágenes o vídeos de la posición al orinar y defecar, y al comer.</w:t>
            </w:r>
          </w:p>
          <w:p w14:paraId="790109B8" w14:textId="77777777" w:rsidR="00C4270A" w:rsidRDefault="00C4270A" w:rsidP="00663E29">
            <w:pPr>
              <w:rPr>
                <w:sz w:val="22"/>
                <w:szCs w:val="22"/>
                <w:lang w:bidi="es-ES"/>
              </w:rPr>
            </w:pPr>
          </w:p>
          <w:p w14:paraId="2C29145B" w14:textId="0293BE88" w:rsidR="00C4270A" w:rsidRDefault="00C4270A" w:rsidP="00663E29">
            <w:pPr>
              <w:rPr>
                <w:sz w:val="22"/>
                <w:szCs w:val="22"/>
                <w:lang w:bidi="es-ES"/>
              </w:rPr>
            </w:pPr>
            <w:r>
              <w:rPr>
                <w:sz w:val="22"/>
                <w:szCs w:val="22"/>
                <w:lang w:bidi="es-ES"/>
              </w:rPr>
              <w:t>Para las imágenes y vídeos, evita inducir con “premios o chuches”, esto puede alterar su postura y movimiento.</w:t>
            </w:r>
          </w:p>
          <w:p w14:paraId="10B31EE4" w14:textId="77777777" w:rsidR="00663E29" w:rsidRPr="008B6D78" w:rsidRDefault="00663E2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CA67A4" w14:paraId="4FEAFF6B" w14:textId="77777777" w:rsidTr="00E70F2C">
        <w:trPr>
          <w:gridAfter w:val="1"/>
          <w:wAfter w:w="1766" w:type="pct"/>
        </w:trPr>
        <w:tc>
          <w:tcPr>
            <w:tcW w:w="3234" w:type="pct"/>
            <w:gridSpan w:val="6"/>
            <w:shd w:val="clear" w:color="auto" w:fill="00CC99"/>
          </w:tcPr>
          <w:p w14:paraId="2DC73FE5" w14:textId="77777777" w:rsidR="00663E29" w:rsidRPr="00CA67A4" w:rsidRDefault="00663E29" w:rsidP="0035307C">
            <w:pPr>
              <w:pStyle w:val="Ttulo1"/>
              <w:rPr>
                <w:b w:val="0"/>
                <w:bCs/>
                <w:color w:val="FFFFFF"/>
                <w:sz w:val="24"/>
                <w:szCs w:val="24"/>
                <w:lang w:bidi="es-ES"/>
              </w:rPr>
            </w:pPr>
            <w:r>
              <w:rPr>
                <w:sz w:val="22"/>
                <w:szCs w:val="22"/>
              </w:rPr>
              <w:lastRenderedPageBreak/>
              <w:t>HISTORIAL DE HÁBITOS Y COMPORTAMIENTO</w:t>
            </w:r>
          </w:p>
        </w:tc>
      </w:tr>
      <w:tr w:rsidR="00663E29" w:rsidRPr="008B6D78" w14:paraId="7631AA37" w14:textId="77777777" w:rsidTr="00E70F2C">
        <w:trPr>
          <w:trHeight w:val="54"/>
        </w:trPr>
        <w:tc>
          <w:tcPr>
            <w:tcW w:w="3215" w:type="pct"/>
            <w:gridSpan w:val="5"/>
            <w:vAlign w:val="bottom"/>
          </w:tcPr>
          <w:p w14:paraId="055593CD" w14:textId="1736E904" w:rsidR="00663E29" w:rsidRPr="008B6D78" w:rsidRDefault="007D7BE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Personas en el hogar</w:t>
            </w:r>
          </w:p>
        </w:tc>
        <w:tc>
          <w:tcPr>
            <w:tcW w:w="1785" w:type="pct"/>
            <w:gridSpan w:val="2"/>
            <w:tcBorders>
              <w:bottom w:val="single" w:sz="4" w:space="0" w:color="auto"/>
            </w:tcBorders>
            <w:vAlign w:val="bottom"/>
          </w:tcPr>
          <w:p w14:paraId="3F13D07A" w14:textId="77777777" w:rsidR="00663E29" w:rsidRPr="008B6D78" w:rsidRDefault="00663E29" w:rsidP="0035307C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663E29" w:rsidRPr="008B6D78" w14:paraId="5E8788E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A5BEE46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Otros animales en la casa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D0DBA7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C242DE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09C140F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Personas con trato habitual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EBA4CE1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4AB006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7300D7EB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Cambios recientes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26841A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15C64B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F3A4DE0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Conductas de miedo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ACA639D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33B85A6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708F87E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Conductas de agresividad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D5EA70D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379F78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D8308AB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Conductas problemáticas 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6F08063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4ED3D25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91A04A3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Reacción hacia desconocidos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63087B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5BF5F5F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F3969C3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Reacción hacia otros perros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89B37F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1B7233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9BA620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Reacción hacia otros animales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1E5082D0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619246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9CF54B8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Incidencias de mordida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1F1D8D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844AF3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D95300B" w14:textId="5C462B4F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Problemas de eliminación</w:t>
            </w:r>
            <w:r w:rsidR="00897CD0">
              <w:rPr>
                <w:sz w:val="22"/>
                <w:szCs w:val="22"/>
              </w:rPr>
              <w:t xml:space="preserve"> en el hogar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3F61068A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2D161F37" w14:textId="77777777" w:rsidTr="00E70F2C">
        <w:trPr>
          <w:gridAfter w:val="2"/>
          <w:wAfter w:w="1785" w:type="pct"/>
        </w:trPr>
        <w:tc>
          <w:tcPr>
            <w:tcW w:w="668" w:type="pct"/>
            <w:vAlign w:val="bottom"/>
          </w:tcPr>
          <w:p w14:paraId="4E032EC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2547" w:type="pct"/>
            <w:gridSpan w:val="4"/>
            <w:vAlign w:val="bottom"/>
          </w:tcPr>
          <w:p w14:paraId="6B260837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5C016371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4B856EC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 de dieta 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EEB82AF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Procesada seca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Procesada Húmeda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Natural húmeda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Cruda comercial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Cruda casera</w:t>
            </w:r>
          </w:p>
        </w:tc>
      </w:tr>
      <w:tr w:rsidR="00663E29" w:rsidRPr="008B6D78" w14:paraId="24F7142D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C50C73C" w14:textId="513F88C6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Cantidad de alimento</w:t>
            </w:r>
            <w:r w:rsidR="00FC16CE">
              <w:rPr>
                <w:sz w:val="22"/>
                <w:szCs w:val="22"/>
              </w:rPr>
              <w:t xml:space="preserve"> diario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1F812D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C992037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5CDCEED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Suplementos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33883D01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1772114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9759114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Premios y extras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E4BA7D2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E8C3BC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E0DE9E0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Número de tomas diarias</w:t>
            </w:r>
          </w:p>
        </w:tc>
        <w:tc>
          <w:tcPr>
            <w:tcW w:w="2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D1ED5F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36927A05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4DE8BE6" w14:textId="77777777" w:rsidR="00663E29" w:rsidRPr="008B6D78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 de las tomas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8A9D663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0F3361AE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C5FD46E" w14:textId="77777777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Condición corporal (de peso)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36545CB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FC16CE" w:rsidRPr="008B6D78" w14:paraId="0D412502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BDD499C" w14:textId="06FB784E" w:rsidR="00FC16CE" w:rsidRDefault="00FC16CE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comedero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135DB6F9" w14:textId="77777777" w:rsidR="00FC16CE" w:rsidRPr="008B6D78" w:rsidRDefault="00FC16CE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663E29" w:rsidRPr="008B6D78" w14:paraId="79D9E46D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136F719" w14:textId="50CF6536" w:rsidR="00663E29" w:rsidRDefault="00663E29" w:rsidP="0035307C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Alteraciones digestivas</w:t>
            </w:r>
            <w:r w:rsidR="00FC16CE">
              <w:rPr>
                <w:sz w:val="22"/>
                <w:szCs w:val="22"/>
              </w:rPr>
              <w:t xml:space="preserve"> o de ingestas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4B25E55" w14:textId="77777777" w:rsidR="00663E29" w:rsidRPr="008B6D78" w:rsidRDefault="00663E29" w:rsidP="0035307C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2EAB9D3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3341EA6" w14:textId="2F7DC7DD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Alimentos no tolerados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1888D90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6BB33B5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FEC5F9C" w14:textId="3CE52620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Alteraciones en las deposiciones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A1CBE08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40CD006C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71D2C0C" w14:textId="731FC53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Alteraciones en micciones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52FAB56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6F97740C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7CF2DC3" w14:textId="5766F222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Acceso a ingredientes naturales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9EFA82B" w14:textId="77777777" w:rsidR="0030243F" w:rsidRDefault="0030243F" w:rsidP="0030243F">
            <w:pPr>
              <w:spacing w:before="120"/>
              <w:rPr>
                <w:sz w:val="22"/>
                <w:szCs w:val="22"/>
                <w:lang w:bidi="es-ES"/>
              </w:rPr>
            </w:pP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>
              <w:rPr>
                <w:sz w:val="22"/>
                <w:szCs w:val="22"/>
                <w:lang w:bidi="es-ES"/>
              </w:rPr>
              <w:t>Cortes pollo y pavo</w:t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>
              <w:rPr>
                <w:sz w:val="22"/>
                <w:szCs w:val="22"/>
                <w:lang w:bidi="es-ES"/>
              </w:rPr>
              <w:t>Cortes vacuno</w:t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>
              <w:rPr>
                <w:sz w:val="22"/>
                <w:szCs w:val="22"/>
                <w:lang w:bidi="es-ES"/>
              </w:rPr>
              <w:t>Otras carnes</w:t>
            </w:r>
            <w:r>
              <w:rPr>
                <w:sz w:val="22"/>
                <w:szCs w:val="22"/>
                <w:lang w:bidi="es-ES"/>
              </w:rPr>
              <w:t xml:space="preserve"> </w:t>
            </w:r>
          </w:p>
          <w:p w14:paraId="021B6251" w14:textId="15CA38BF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  <w:r w:rsidRPr="008B6D78">
              <w:rPr>
                <w:sz w:val="22"/>
                <w:szCs w:val="22"/>
                <w:lang w:bidi="es-ES"/>
              </w:rPr>
              <w:sym w:font="Wingdings 2" w:char="F0A3"/>
            </w:r>
            <w:r>
              <w:rPr>
                <w:sz w:val="22"/>
                <w:szCs w:val="22"/>
                <w:lang w:bidi="es-ES"/>
              </w:rPr>
              <w:t xml:space="preserve"> </w:t>
            </w:r>
            <w:r>
              <w:rPr>
                <w:sz w:val="22"/>
                <w:szCs w:val="22"/>
                <w:lang w:bidi="es-ES"/>
              </w:rPr>
              <w:t>Pescado</w:t>
            </w:r>
            <w:r>
              <w:rPr>
                <w:sz w:val="22"/>
                <w:szCs w:val="22"/>
                <w:lang w:bidi="es-ES"/>
              </w:rPr>
              <w:t xml:space="preserve"> </w:t>
            </w:r>
          </w:p>
        </w:tc>
      </w:tr>
      <w:tr w:rsidR="0030243F" w:rsidRPr="008B6D78" w14:paraId="20129763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4B668CC" w14:textId="2F8226E6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Vegetales habituales en el hogar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24DF281D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6CD64E5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3302269" w14:textId="60543800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Especias y hierbas comunes en el hogar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8A4FEF7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24E901BD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12F31E6" w14:textId="54175843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Presupuesto mensual dieta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1A9A1A20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3092BFDC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7E9A599F" w14:textId="3D7A3608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(incl. Suplementos)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26D278B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4A44F292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310F90C9" w14:textId="719EE45F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Otra información relevante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3D3235C1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1BF592C4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9A4FDB6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9A5E2AA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6B220F32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AEEE422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9B2CAFC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6B418D1E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7DE8B30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F8E9046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4700E25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13960495" w14:textId="3925D4C2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de paseo (collar, arnés)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D3A7755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22250B1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7F874E2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 de correa (corta, larga, </w:t>
            </w:r>
            <w:proofErr w:type="spellStart"/>
            <w:r>
              <w:rPr>
                <w:sz w:val="22"/>
                <w:szCs w:val="22"/>
              </w:rPr>
              <w:t>flexi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1A8C1F0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5E49E869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227A20A" w14:textId="2C36EF72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Ejercicio físico y deporte, tiempos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58018F2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0A5B2F4C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465F596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Preferencia de juego y tiempos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68B557B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41CBDAD5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7322164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Horas de descanso y sueño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0937EEAB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2052C23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4496E682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Tiempo solo en casa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C15EDDA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46347F7E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1F1F2A1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Tipo de entrenamiento y métodos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59F5CFDF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03EBD78B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70BEAAD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Comandos y obediencia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F36C9E3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8B6D78" w14:paraId="2EDA6C4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9B8AD51" w14:textId="77777777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vAlign w:val="bottom"/>
          </w:tcPr>
          <w:p w14:paraId="0CDDAA49" w14:textId="77777777" w:rsidR="0030243F" w:rsidRPr="008B6D78" w:rsidRDefault="0030243F" w:rsidP="0030243F">
            <w:pPr>
              <w:spacing w:before="120"/>
              <w:rPr>
                <w:sz w:val="22"/>
                <w:szCs w:val="22"/>
              </w:rPr>
            </w:pPr>
          </w:p>
        </w:tc>
      </w:tr>
      <w:tr w:rsidR="0030243F" w:rsidRPr="00202983" w14:paraId="67C9B89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A860E00" w14:textId="24F5639D" w:rsidR="0030243F" w:rsidRPr="00202983" w:rsidRDefault="0030243F" w:rsidP="0030243F">
            <w:pPr>
              <w:pStyle w:val="Sangranormal"/>
              <w:ind w:left="0"/>
              <w:rPr>
                <w:b/>
                <w:bCs/>
                <w:sz w:val="22"/>
                <w:szCs w:val="22"/>
              </w:rPr>
            </w:pPr>
            <w:r w:rsidRPr="00202983">
              <w:rPr>
                <w:b/>
                <w:bCs/>
                <w:sz w:val="22"/>
                <w:szCs w:val="22"/>
              </w:rPr>
              <w:t>Motivo de la consulta</w:t>
            </w: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33D404D2" w14:textId="77777777" w:rsidR="0030243F" w:rsidRPr="00202983" w:rsidRDefault="0030243F" w:rsidP="0030243F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30243F" w:rsidRPr="00202983" w14:paraId="09BB2DD5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678E07EC" w14:textId="74FB34CE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ED2D827" w14:textId="77777777" w:rsidR="0030243F" w:rsidRPr="00202983" w:rsidRDefault="0030243F" w:rsidP="0030243F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30243F" w:rsidRPr="00202983" w14:paraId="23214678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23535027" w14:textId="2E60ED9D" w:rsidR="0030243F" w:rsidRDefault="0030243F" w:rsidP="0030243F">
            <w:pPr>
              <w:pStyle w:val="Sangranormal"/>
              <w:ind w:left="0"/>
              <w:rPr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4E36B096" w14:textId="77777777" w:rsidR="0030243F" w:rsidRPr="00202983" w:rsidRDefault="0030243F" w:rsidP="0030243F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30243F" w:rsidRPr="00202983" w14:paraId="4ACD34BA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523CA19C" w14:textId="77777777" w:rsidR="0030243F" w:rsidRPr="00202983" w:rsidRDefault="0030243F" w:rsidP="0030243F">
            <w:pPr>
              <w:pStyle w:val="Sangranormal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7B10B3C3" w14:textId="77777777" w:rsidR="0030243F" w:rsidRPr="00202983" w:rsidRDefault="0030243F" w:rsidP="0030243F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30243F" w:rsidRPr="00202983" w14:paraId="7690DC50" w14:textId="77777777" w:rsidTr="00E70F2C">
        <w:trPr>
          <w:gridAfter w:val="2"/>
          <w:wAfter w:w="1785" w:type="pct"/>
        </w:trPr>
        <w:tc>
          <w:tcPr>
            <w:tcW w:w="1215" w:type="pct"/>
            <w:gridSpan w:val="2"/>
            <w:vAlign w:val="bottom"/>
          </w:tcPr>
          <w:p w14:paraId="0145C534" w14:textId="77777777" w:rsidR="0030243F" w:rsidRPr="00202983" w:rsidRDefault="0030243F" w:rsidP="0030243F">
            <w:pPr>
              <w:pStyle w:val="Sangranormal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0" w:type="pct"/>
            <w:gridSpan w:val="3"/>
            <w:tcBorders>
              <w:bottom w:val="single" w:sz="4" w:space="0" w:color="auto"/>
            </w:tcBorders>
            <w:vAlign w:val="bottom"/>
          </w:tcPr>
          <w:p w14:paraId="6CAAFBF5" w14:textId="77777777" w:rsidR="0030243F" w:rsidRPr="00202983" w:rsidRDefault="0030243F" w:rsidP="0030243F">
            <w:pPr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</w:tbl>
    <w:p w14:paraId="69B402F2" w14:textId="77777777" w:rsidR="00663E29" w:rsidRPr="00202983" w:rsidRDefault="00663E29" w:rsidP="00E70F2C">
      <w:pPr>
        <w:spacing w:after="0"/>
        <w:rPr>
          <w:b/>
          <w:bCs/>
          <w:sz w:val="22"/>
          <w:szCs w:val="22"/>
          <w:lang w:bidi="es-ES"/>
        </w:rPr>
      </w:pPr>
    </w:p>
    <w:p w14:paraId="740DF341" w14:textId="77777777" w:rsidR="00DC058D" w:rsidRDefault="00DC058D" w:rsidP="00E70F2C">
      <w:pPr>
        <w:spacing w:after="0"/>
        <w:rPr>
          <w:b/>
          <w:bCs/>
          <w:sz w:val="22"/>
          <w:szCs w:val="22"/>
          <w:lang w:bidi="es-ES"/>
        </w:rPr>
      </w:pPr>
    </w:p>
    <w:p w14:paraId="21D382D0" w14:textId="5FFFD151" w:rsidR="00202983" w:rsidRPr="00202983" w:rsidRDefault="00202983" w:rsidP="00E70F2C">
      <w:pPr>
        <w:spacing w:after="0"/>
        <w:rPr>
          <w:b/>
          <w:bCs/>
          <w:sz w:val="22"/>
          <w:szCs w:val="22"/>
          <w:lang w:bidi="es-ES"/>
        </w:rPr>
      </w:pPr>
      <w:r w:rsidRPr="00202983">
        <w:rPr>
          <w:b/>
          <w:bCs/>
          <w:sz w:val="22"/>
          <w:szCs w:val="22"/>
          <w:lang w:bidi="es-ES"/>
        </w:rPr>
        <w:t xml:space="preserve">¿Autorizas a Natural Tempos el uso de las imágenes de </w:t>
      </w:r>
      <w:r w:rsidR="00DC058D">
        <w:rPr>
          <w:b/>
          <w:bCs/>
          <w:sz w:val="22"/>
          <w:szCs w:val="22"/>
          <w:lang w:bidi="es-ES"/>
        </w:rPr>
        <w:t>tu perro</w:t>
      </w:r>
      <w:r w:rsidRPr="00202983">
        <w:rPr>
          <w:b/>
          <w:bCs/>
          <w:sz w:val="22"/>
          <w:szCs w:val="22"/>
          <w:lang w:bidi="es-ES"/>
        </w:rPr>
        <w:t xml:space="preserve"> con fines educativos o informativos?</w:t>
      </w:r>
    </w:p>
    <w:p w14:paraId="088A9729" w14:textId="11E0F250" w:rsidR="00202983" w:rsidRPr="00202983" w:rsidRDefault="00202983" w:rsidP="00E70F2C">
      <w:pPr>
        <w:spacing w:after="0"/>
        <w:rPr>
          <w:b/>
          <w:bCs/>
          <w:sz w:val="22"/>
          <w:szCs w:val="22"/>
          <w:lang w:bidi="es-ES"/>
        </w:rPr>
      </w:pPr>
      <w:r w:rsidRPr="00202983">
        <w:rPr>
          <w:b/>
          <w:bCs/>
          <w:sz w:val="22"/>
          <w:szCs w:val="22"/>
          <w:lang w:bidi="es-ES"/>
        </w:rPr>
        <w:t xml:space="preserve">SI </w:t>
      </w:r>
      <w:sdt>
        <w:sdtPr>
          <w:rPr>
            <w:b/>
            <w:bCs/>
            <w:sz w:val="22"/>
            <w:szCs w:val="22"/>
            <w:lang w:bidi="es-ES"/>
          </w:rPr>
          <w:id w:val="-2068562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02983">
            <w:rPr>
              <w:rFonts w:ascii="MS Gothic" w:eastAsia="MS Gothic" w:hAnsi="MS Gothic" w:hint="eastAsia"/>
              <w:b/>
              <w:bCs/>
              <w:sz w:val="22"/>
              <w:szCs w:val="22"/>
              <w:lang w:bidi="es-ES"/>
            </w:rPr>
            <w:t>☐</w:t>
          </w:r>
        </w:sdtContent>
      </w:sdt>
      <w:r w:rsidRPr="00202983">
        <w:rPr>
          <w:b/>
          <w:bCs/>
          <w:sz w:val="22"/>
          <w:szCs w:val="22"/>
          <w:lang w:bidi="es-ES"/>
        </w:rPr>
        <w:t xml:space="preserve">   NO  </w:t>
      </w:r>
      <w:sdt>
        <w:sdtPr>
          <w:rPr>
            <w:b/>
            <w:bCs/>
            <w:sz w:val="22"/>
            <w:szCs w:val="22"/>
            <w:lang w:bidi="es-ES"/>
          </w:rPr>
          <w:id w:val="-909315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058D">
            <w:rPr>
              <w:rFonts w:ascii="MS Gothic" w:eastAsia="MS Gothic" w:hAnsi="MS Gothic" w:hint="eastAsia"/>
              <w:b/>
              <w:bCs/>
              <w:sz w:val="22"/>
              <w:szCs w:val="22"/>
              <w:lang w:bidi="es-ES"/>
            </w:rPr>
            <w:t>☐</w:t>
          </w:r>
        </w:sdtContent>
      </w:sdt>
    </w:p>
    <w:p w14:paraId="6161B5B2" w14:textId="77777777" w:rsidR="00202983" w:rsidRDefault="00202983" w:rsidP="00E70F2C">
      <w:pPr>
        <w:spacing w:after="0"/>
        <w:rPr>
          <w:sz w:val="22"/>
          <w:szCs w:val="22"/>
          <w:lang w:bidi="es-ES"/>
        </w:rPr>
      </w:pPr>
    </w:p>
    <w:p w14:paraId="55EE8F5F" w14:textId="0A6D468C" w:rsidR="00C978EB" w:rsidRPr="00CD04FF" w:rsidRDefault="00C978EB" w:rsidP="00E70F2C">
      <w:pPr>
        <w:spacing w:after="0"/>
        <w:rPr>
          <w:sz w:val="22"/>
          <w:szCs w:val="22"/>
          <w:lang w:bidi="es-ES"/>
        </w:rPr>
      </w:pPr>
      <w:r>
        <w:rPr>
          <w:sz w:val="22"/>
          <w:szCs w:val="22"/>
          <w:lang w:bidi="es-ES"/>
        </w:rPr>
        <w:br/>
      </w:r>
    </w:p>
    <w:p w14:paraId="1D7C1070" w14:textId="77777777" w:rsidR="00705C07" w:rsidRDefault="00202983" w:rsidP="00705C07">
      <w:pPr>
        <w:spacing w:after="0"/>
        <w:rPr>
          <w:sz w:val="22"/>
          <w:szCs w:val="22"/>
          <w:lang w:bidi="es-ES"/>
        </w:rPr>
      </w:pPr>
      <w:r w:rsidRPr="00CD04FF">
        <w:rPr>
          <w:sz w:val="22"/>
          <w:szCs w:val="22"/>
          <w:lang w:bidi="es-ES"/>
        </w:rPr>
        <w:tab/>
      </w:r>
      <w:r w:rsidR="00705C07">
        <w:rPr>
          <w:sz w:val="22"/>
          <w:szCs w:val="22"/>
          <w:lang w:bidi="es-ES"/>
        </w:rPr>
        <w:t>Firma Natural Tempos</w:t>
      </w:r>
      <w:r w:rsidR="00705C07">
        <w:rPr>
          <w:sz w:val="22"/>
          <w:szCs w:val="22"/>
          <w:lang w:bidi="es-ES"/>
        </w:rPr>
        <w:tab/>
      </w:r>
      <w:r w:rsidR="00705C07">
        <w:rPr>
          <w:sz w:val="22"/>
          <w:szCs w:val="22"/>
          <w:lang w:bidi="es-ES"/>
        </w:rPr>
        <w:tab/>
      </w:r>
      <w:r w:rsidR="00705C07">
        <w:rPr>
          <w:sz w:val="22"/>
          <w:szCs w:val="22"/>
          <w:lang w:bidi="es-ES"/>
        </w:rPr>
        <w:tab/>
      </w:r>
      <w:r w:rsidR="00705C07">
        <w:rPr>
          <w:sz w:val="22"/>
          <w:szCs w:val="22"/>
          <w:lang w:bidi="es-ES"/>
        </w:rPr>
        <w:tab/>
      </w:r>
      <w:r w:rsidR="00705C07">
        <w:rPr>
          <w:sz w:val="22"/>
          <w:szCs w:val="22"/>
          <w:lang w:bidi="es-ES"/>
        </w:rPr>
        <w:tab/>
      </w:r>
      <w:r w:rsidR="00705C07">
        <w:rPr>
          <w:sz w:val="22"/>
          <w:szCs w:val="22"/>
          <w:lang w:bidi="es-ES"/>
        </w:rPr>
        <w:tab/>
      </w:r>
      <w:r w:rsidR="00705C07">
        <w:rPr>
          <w:sz w:val="22"/>
          <w:szCs w:val="22"/>
          <w:lang w:bidi="es-ES"/>
        </w:rPr>
        <w:tab/>
        <w:t>Firma del cliente</w:t>
      </w:r>
    </w:p>
    <w:p w14:paraId="3B8F6C29" w14:textId="77777777" w:rsidR="00705C07" w:rsidRDefault="00705C07" w:rsidP="00705C07">
      <w:pPr>
        <w:spacing w:after="0"/>
        <w:rPr>
          <w:sz w:val="22"/>
          <w:szCs w:val="22"/>
          <w:lang w:bidi="es-ES"/>
        </w:rPr>
      </w:pPr>
      <w:r w:rsidRPr="00822A7F">
        <w:rPr>
          <w:noProof/>
          <w:sz w:val="22"/>
          <w:szCs w:val="22"/>
          <w:lang w:bidi="es-ES"/>
        </w:rPr>
        <w:drawing>
          <wp:inline distT="0" distB="0" distL="0" distR="0" wp14:anchorId="2E688432" wp14:editId="7AA42CD4">
            <wp:extent cx="1213757" cy="898557"/>
            <wp:effectExtent l="0" t="0" r="5715" b="0"/>
            <wp:docPr id="1035073701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073701" name="Imagen 1" descr="Un dibujo de una cara feliz&#10;&#10;Descripción generada automáticamente con confianza baja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748" cy="90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21B6" w14:textId="77777777" w:rsidR="00705C07" w:rsidRPr="00EB3EA6" w:rsidRDefault="00705C07" w:rsidP="00705C07">
      <w:pPr>
        <w:spacing w:after="0"/>
        <w:rPr>
          <w:sz w:val="20"/>
          <w:szCs w:val="20"/>
          <w:lang w:bidi="es-ES"/>
        </w:rPr>
      </w:pPr>
      <w:r w:rsidRPr="00EB3EA6">
        <w:rPr>
          <w:sz w:val="20"/>
          <w:szCs w:val="20"/>
          <w:lang w:bidi="es-ES"/>
        </w:rPr>
        <w:t>Sharon Ferrer</w:t>
      </w:r>
    </w:p>
    <w:p w14:paraId="795AFB29" w14:textId="77777777" w:rsidR="00705C07" w:rsidRPr="00EB3EA6" w:rsidRDefault="00705C07" w:rsidP="00705C07">
      <w:pPr>
        <w:spacing w:after="0"/>
        <w:rPr>
          <w:sz w:val="20"/>
          <w:szCs w:val="20"/>
          <w:lang w:bidi="es-ES"/>
        </w:rPr>
      </w:pPr>
      <w:r w:rsidRPr="00EB3EA6">
        <w:rPr>
          <w:sz w:val="20"/>
          <w:szCs w:val="20"/>
          <w:lang w:bidi="es-ES"/>
        </w:rPr>
        <w:t>Educadora, nutricionista y terapeuta canina</w:t>
      </w:r>
    </w:p>
    <w:p w14:paraId="32624F01" w14:textId="77777777" w:rsidR="00705C07" w:rsidRDefault="00705C07" w:rsidP="00705C07">
      <w:pPr>
        <w:spacing w:after="0"/>
        <w:rPr>
          <w:b/>
          <w:bCs/>
          <w:sz w:val="22"/>
          <w:szCs w:val="22"/>
          <w:lang w:bidi="es-ES"/>
        </w:rPr>
      </w:pPr>
    </w:p>
    <w:p w14:paraId="007D9DA1" w14:textId="77777777" w:rsidR="00705C07" w:rsidRPr="005715DE" w:rsidRDefault="00705C07" w:rsidP="00705C07">
      <w:pPr>
        <w:tabs>
          <w:tab w:val="left" w:pos="1689"/>
        </w:tabs>
        <w:spacing w:after="0"/>
        <w:rPr>
          <w:b/>
          <w:bCs/>
          <w:sz w:val="22"/>
          <w:szCs w:val="22"/>
          <w:lang w:bidi="es-ES"/>
        </w:rPr>
      </w:pPr>
      <w:r w:rsidRPr="00CD04FF">
        <w:rPr>
          <w:sz w:val="22"/>
          <w:szCs w:val="22"/>
          <w:lang w:bidi="es-ES"/>
        </w:rPr>
        <w:tab/>
      </w:r>
      <w:r w:rsidRPr="005715DE">
        <w:rPr>
          <w:b/>
          <w:bCs/>
          <w:sz w:val="22"/>
          <w:szCs w:val="22"/>
          <w:highlight w:val="yellow"/>
          <w:lang w:bidi="es-ES"/>
        </w:rPr>
        <w:t>UNA VEZ CUMPLIMENTADO, ENVÍALO A INFO@NATURALTEMPOS.DOG</w:t>
      </w:r>
    </w:p>
    <w:p w14:paraId="6C46E5FC" w14:textId="6E14C8CE" w:rsidR="00202983" w:rsidRPr="00CD04FF" w:rsidRDefault="00202983" w:rsidP="00202983">
      <w:pPr>
        <w:tabs>
          <w:tab w:val="left" w:pos="1689"/>
        </w:tabs>
        <w:spacing w:after="0"/>
        <w:rPr>
          <w:sz w:val="22"/>
          <w:szCs w:val="22"/>
          <w:lang w:bidi="es-ES"/>
        </w:rPr>
      </w:pPr>
    </w:p>
    <w:sectPr w:rsidR="00202983" w:rsidRPr="00CD04FF" w:rsidSect="00E46799">
      <w:headerReference w:type="default" r:id="rId13"/>
      <w:footerReference w:type="default" r:id="rId14"/>
      <w:pgSz w:w="11906" w:h="16838" w:code="9"/>
      <w:pgMar w:top="1440" w:right="1247" w:bottom="1009" w:left="1247" w:header="720" w:footer="43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4CF3" w14:textId="77777777" w:rsidR="00E70B68" w:rsidRDefault="00E70B68" w:rsidP="00650259">
      <w:pPr>
        <w:spacing w:after="0" w:line="240" w:lineRule="auto"/>
      </w:pPr>
      <w:r>
        <w:separator/>
      </w:r>
    </w:p>
  </w:endnote>
  <w:endnote w:type="continuationSeparator" w:id="0">
    <w:p w14:paraId="5D0349EB" w14:textId="77777777" w:rsidR="00E70B68" w:rsidRDefault="00E70B68" w:rsidP="006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7" w:type="dxa"/>
      <w:tblLook w:val="04A0" w:firstRow="1" w:lastRow="0" w:firstColumn="1" w:lastColumn="0" w:noHBand="0" w:noVBand="1"/>
    </w:tblPr>
    <w:tblGrid>
      <w:gridCol w:w="4675"/>
      <w:gridCol w:w="4762"/>
    </w:tblGrid>
    <w:tr w:rsidR="007F7B5D" w:rsidRPr="007F7B5D" w14:paraId="329E7F0E" w14:textId="77777777" w:rsidTr="004E6BA2">
      <w:tc>
        <w:tcPr>
          <w:tcW w:w="4675" w:type="dxa"/>
          <w:vAlign w:val="center"/>
        </w:tcPr>
        <w:p w14:paraId="421B1018" w14:textId="43AEF95A" w:rsidR="007F7B5D" w:rsidRPr="007F7B5D" w:rsidRDefault="006E60D4" w:rsidP="007F7B5D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  <w:r>
            <w:rPr>
              <w:sz w:val="18"/>
              <w:szCs w:val="24"/>
            </w:rPr>
            <w:t>WWW.NATURALTEMPOS.DOG</w:t>
          </w:r>
        </w:p>
      </w:tc>
      <w:tc>
        <w:tcPr>
          <w:tcW w:w="4762" w:type="dxa"/>
          <w:vAlign w:val="center"/>
        </w:tcPr>
        <w:p w14:paraId="23453F6A" w14:textId="61CEADB3" w:rsidR="007F7B5D" w:rsidRPr="007F7B5D" w:rsidRDefault="007F7B5D" w:rsidP="007F7B5D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</w:p>
      </w:tc>
    </w:tr>
  </w:tbl>
  <w:p w14:paraId="057D02BF" w14:textId="77777777" w:rsidR="0090596C" w:rsidRDefault="0090596C" w:rsidP="007F7B5D">
    <w:pPr>
      <w:pStyle w:val="Sinespaciad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5801" w14:textId="77777777" w:rsidR="00E70B68" w:rsidRDefault="00E70B68" w:rsidP="00650259">
      <w:pPr>
        <w:spacing w:after="0" w:line="240" w:lineRule="auto"/>
      </w:pPr>
      <w:r>
        <w:separator/>
      </w:r>
    </w:p>
  </w:footnote>
  <w:footnote w:type="continuationSeparator" w:id="0">
    <w:p w14:paraId="608BA50B" w14:textId="77777777" w:rsidR="00E70B68" w:rsidRDefault="00E70B68" w:rsidP="006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24" w:type="dxa"/>
      <w:tblLook w:val="04A0" w:firstRow="1" w:lastRow="0" w:firstColumn="1" w:lastColumn="0" w:noHBand="0" w:noVBand="1"/>
    </w:tblPr>
    <w:tblGrid>
      <w:gridCol w:w="1763"/>
      <w:gridCol w:w="7661"/>
    </w:tblGrid>
    <w:tr w:rsidR="00941853" w:rsidRPr="0030243F" w14:paraId="14024123" w14:textId="77777777" w:rsidTr="004E6BA2">
      <w:trPr>
        <w:trHeight w:val="990"/>
      </w:trPr>
      <w:tc>
        <w:tcPr>
          <w:tcW w:w="1276" w:type="dxa"/>
          <w:vAlign w:val="center"/>
        </w:tcPr>
        <w:p w14:paraId="16DE61EA" w14:textId="127F2DDE" w:rsidR="0090596C" w:rsidRDefault="00941853" w:rsidP="0090596C">
          <w:pPr>
            <w:pStyle w:val="Encabezado"/>
            <w:ind w:left="-108"/>
          </w:pPr>
          <w:bookmarkStart w:id="0" w:name="_Hlk521325785"/>
          <w:r>
            <w:drawing>
              <wp:inline distT="0" distB="0" distL="0" distR="0" wp14:anchorId="340F5F36" wp14:editId="07B98B22">
                <wp:extent cx="1050472" cy="1050472"/>
                <wp:effectExtent l="0" t="0" r="0" b="0"/>
                <wp:docPr id="1001582989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1582989" name="Imagen 1" descr="Logotipo, nombre de la empresa&#10;&#10;Descripción generada automáticamente"/>
                        <pic:cNvPicPr/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820" cy="107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8" w:type="dxa"/>
          <w:vAlign w:val="center"/>
        </w:tcPr>
        <w:p w14:paraId="61285FFE" w14:textId="20AC87FD" w:rsidR="00941853" w:rsidRDefault="0033440D" w:rsidP="002A4B0B">
          <w:pPr>
            <w:pStyle w:val="Encabezado"/>
            <w:rPr>
              <w:rFonts w:ascii="Abadi Extra Light" w:hAnsi="Abadi Extra Light" w:cs="Calibri"/>
              <w:color w:val="auto"/>
            </w:rPr>
          </w:pPr>
          <w:r>
            <w:rPr>
              <w:rFonts w:ascii="Abadi Extra Light" w:hAnsi="Abadi Extra Light" w:cs="Calibri"/>
              <w:color w:val="auto"/>
            </w:rPr>
            <w:t>CUESTIONARIO</w:t>
          </w:r>
        </w:p>
        <w:p w14:paraId="517F73A1" w14:textId="44F2F10D" w:rsidR="002A4B0B" w:rsidRPr="00941853" w:rsidRDefault="00471D94" w:rsidP="002A4B0B">
          <w:pPr>
            <w:pStyle w:val="Encabezado"/>
            <w:rPr>
              <w:rFonts w:ascii="Abadi Extra Light" w:hAnsi="Abadi Extra Light" w:cs="Calibri"/>
              <w:b w:val="0"/>
              <w:bCs/>
              <w:color w:val="auto"/>
            </w:rPr>
          </w:pPr>
          <w:r>
            <w:rPr>
              <w:rFonts w:ascii="Abadi Extra Light" w:hAnsi="Abadi Extra Light" w:cs="Calibri"/>
              <w:b w:val="0"/>
              <w:bCs/>
              <w:color w:val="auto"/>
            </w:rPr>
            <w:t>NUTRICIÓN NATURAL TEMPOS</w:t>
          </w:r>
        </w:p>
        <w:p w14:paraId="6C5F02FB" w14:textId="16672B8B" w:rsidR="006E60D4" w:rsidRPr="00663E29" w:rsidRDefault="00663E29" w:rsidP="002A4B0B">
          <w:pPr>
            <w:pStyle w:val="Encabezado"/>
            <w:rPr>
              <w:rFonts w:ascii="Abadi Extra Light" w:hAnsi="Abadi Extra Light" w:cs="Calibri"/>
              <w:color w:val="auto"/>
              <w:sz w:val="32"/>
              <w:szCs w:val="32"/>
              <w:lang w:val="en-US"/>
            </w:rPr>
          </w:pPr>
          <w:r w:rsidRPr="006805DB">
            <w:rPr>
              <w:i/>
              <w:iCs/>
              <w:sz w:val="18"/>
              <w:szCs w:val="18"/>
              <w:lang w:val="en-US"/>
            </w:rPr>
            <w:t xml:space="preserve">Contacto: </w:t>
          </w:r>
          <w:hyperlink r:id="rId2" w:history="1">
            <w:r w:rsidRPr="006805DB">
              <w:rPr>
                <w:rStyle w:val="Hipervnculo"/>
                <w:i/>
                <w:iCs/>
                <w:sz w:val="18"/>
                <w:szCs w:val="18"/>
                <w:lang w:val="en-US"/>
              </w:rPr>
              <w:t>info@naturaltempos.dog</w:t>
            </w:r>
          </w:hyperlink>
          <w:r w:rsidRPr="006805DB">
            <w:rPr>
              <w:i/>
              <w:iCs/>
              <w:sz w:val="18"/>
              <w:szCs w:val="18"/>
              <w:lang w:val="en-US"/>
            </w:rPr>
            <w:t xml:space="preserve">  Whatsapp: +34 644 24 95 78</w:t>
          </w:r>
        </w:p>
      </w:tc>
    </w:tr>
    <w:bookmarkEnd w:id="0"/>
  </w:tbl>
  <w:p w14:paraId="35898933" w14:textId="77777777" w:rsidR="00650259" w:rsidRPr="00663E29" w:rsidRDefault="00650259" w:rsidP="0090596C">
    <w:pPr>
      <w:pStyle w:val="Sinespaciado"/>
      <w:spacing w:after="0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7BF3"/>
    <w:multiLevelType w:val="hybridMultilevel"/>
    <w:tmpl w:val="DC926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04A9"/>
    <w:multiLevelType w:val="multilevel"/>
    <w:tmpl w:val="94202E82"/>
    <w:lvl w:ilvl="0">
      <w:start w:val="1"/>
      <w:numFmt w:val="decimal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ADB0332"/>
    <w:multiLevelType w:val="hybridMultilevel"/>
    <w:tmpl w:val="10F26C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B2DBC"/>
    <w:multiLevelType w:val="multilevel"/>
    <w:tmpl w:val="12C6BD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1F467E80"/>
    <w:multiLevelType w:val="multilevel"/>
    <w:tmpl w:val="C9544170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ascii="Calibri" w:hAnsi="Calibri" w:hint="default"/>
        <w:color w:val="A6A6A6" w:themeColor="background1" w:themeShade="A6"/>
        <w:sz w:val="54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ascii="Calibri" w:hAnsi="Calibri" w:hint="default"/>
        <w:color w:val="FFFFFF" w:themeColor="background1"/>
        <w:sz w:val="40"/>
      </w:rPr>
    </w:lvl>
    <w:lvl w:ilvl="2">
      <w:start w:val="1"/>
      <w:numFmt w:val="decimal"/>
      <w:suff w:val="space"/>
      <w:lvlText w:val="%3.%2"/>
      <w:lvlJc w:val="left"/>
      <w:pPr>
        <w:ind w:left="360" w:hanging="360"/>
      </w:pPr>
      <w:rPr>
        <w:rFonts w:ascii="Calibri" w:hAnsi="Calibri" w:hint="default"/>
        <w:b w:val="0"/>
        <w:i w:val="0"/>
        <w:color w:val="694A77"/>
        <w:sz w:val="27"/>
      </w:rPr>
    </w:lvl>
    <w:lvl w:ilvl="3">
      <w:start w:val="1"/>
      <w:numFmt w:val="decimal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460" w:hanging="180"/>
      </w:pPr>
      <w:rPr>
        <w:rFonts w:hint="default"/>
      </w:rPr>
    </w:lvl>
  </w:abstractNum>
  <w:abstractNum w:abstractNumId="5" w15:restartNumberingAfterBreak="0">
    <w:nsid w:val="22F25166"/>
    <w:multiLevelType w:val="multilevel"/>
    <w:tmpl w:val="F3D4D53A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6" w15:restartNumberingAfterBreak="0">
    <w:nsid w:val="2E7320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F494A10"/>
    <w:multiLevelType w:val="multilevel"/>
    <w:tmpl w:val="9416AEE2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14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14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14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A92381A"/>
    <w:multiLevelType w:val="multilevel"/>
    <w:tmpl w:val="5B46DE06"/>
    <w:lvl w:ilvl="0">
      <w:start w:val="1"/>
      <w:numFmt w:val="decimal"/>
      <w:isLgl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440"/>
      </w:pPr>
      <w:rPr>
        <w:rFonts w:hint="default"/>
      </w:rPr>
    </w:lvl>
  </w:abstractNum>
  <w:abstractNum w:abstractNumId="9" w15:restartNumberingAfterBreak="0">
    <w:nsid w:val="3CD736A9"/>
    <w:multiLevelType w:val="hybridMultilevel"/>
    <w:tmpl w:val="7F9E40B2"/>
    <w:lvl w:ilvl="0" w:tplc="55D89D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A39EA"/>
    <w:multiLevelType w:val="multilevel"/>
    <w:tmpl w:val="4502D284"/>
    <w:lvl w:ilvl="0">
      <w:start w:val="1"/>
      <w:numFmt w:val="upperLetter"/>
      <w:lvlText w:val="Apéndice %1"/>
      <w:lvlJc w:val="left"/>
      <w:pPr>
        <w:ind w:left="720" w:hanging="720"/>
      </w:pPr>
      <w:rPr>
        <w:rFonts w:ascii="Calibri" w:hAnsi="Calibri" w:hint="default"/>
        <w:b/>
        <w:bCs w:val="0"/>
        <w:i w:val="0"/>
        <w:iCs w:val="0"/>
        <w:caps w:val="0"/>
        <w:strike w:val="0"/>
        <w:dstrike w:val="0"/>
        <w:vanish w:val="0"/>
        <w:color w:val="A6A6A6" w:themeColor="background1" w:themeShade="A6"/>
        <w:spacing w:val="0"/>
        <w:kern w:val="0"/>
        <w:position w:val="0"/>
        <w:sz w:val="5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1" w15:restartNumberingAfterBreak="0">
    <w:nsid w:val="3F417264"/>
    <w:multiLevelType w:val="multilevel"/>
    <w:tmpl w:val="AD3EB960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  <w:color w:val="FFFFFF" w:themeColor="background1"/>
      </w:rPr>
    </w:lvl>
    <w:lvl w:ilvl="2">
      <w:start w:val="1"/>
      <w:numFmt w:val="decimal"/>
      <w:suff w:val="space"/>
      <w:lvlText w:val="%1.%2.%3"/>
      <w:lvlJc w:val="left"/>
      <w:pPr>
        <w:ind w:left="360" w:firstLine="0"/>
      </w:pPr>
      <w:rPr>
        <w:rFonts w:hint="default"/>
        <w:color w:val="694A77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hint="default"/>
      </w:rPr>
    </w:lvl>
  </w:abstractNum>
  <w:abstractNum w:abstractNumId="12" w15:restartNumberingAfterBreak="0">
    <w:nsid w:val="450C11A6"/>
    <w:multiLevelType w:val="multilevel"/>
    <w:tmpl w:val="4FDC023C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Calibri" w:hAnsi="Calibri" w:hint="default"/>
        <w:color w:val="694A77"/>
      </w:rPr>
    </w:lvl>
    <w:lvl w:ilvl="1">
      <w:start w:val="1"/>
      <w:numFmt w:val="decimal"/>
      <w:lvlRestart w:val="0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46031A62"/>
    <w:multiLevelType w:val="hybridMultilevel"/>
    <w:tmpl w:val="435EC6D6"/>
    <w:lvl w:ilvl="0" w:tplc="B8DA0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47022"/>
    <w:multiLevelType w:val="multilevel"/>
    <w:tmpl w:val="400A361E"/>
    <w:lvl w:ilvl="0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aconvietas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5" w15:restartNumberingAfterBreak="0">
    <w:nsid w:val="48E40A21"/>
    <w:multiLevelType w:val="multilevel"/>
    <w:tmpl w:val="0A165832"/>
    <w:lvl w:ilvl="0">
      <w:start w:val="1"/>
      <w:numFmt w:val="decimal"/>
      <w:pStyle w:val="Listaconnmeros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aconnmeros2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30" w:hanging="180"/>
      </w:pPr>
      <w:rPr>
        <w:rFonts w:hint="default"/>
      </w:rPr>
    </w:lvl>
  </w:abstractNum>
  <w:abstractNum w:abstractNumId="16" w15:restartNumberingAfterBreak="0">
    <w:nsid w:val="4BE43FD4"/>
    <w:multiLevelType w:val="hybridMultilevel"/>
    <w:tmpl w:val="0968208E"/>
    <w:lvl w:ilvl="0" w:tplc="AB6A850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3365B"/>
    <w:multiLevelType w:val="hybridMultilevel"/>
    <w:tmpl w:val="D8B2CA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44410"/>
    <w:multiLevelType w:val="hybridMultilevel"/>
    <w:tmpl w:val="D04A5A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D4913"/>
    <w:multiLevelType w:val="hybridMultilevel"/>
    <w:tmpl w:val="F976AB8C"/>
    <w:lvl w:ilvl="0" w:tplc="339A1B1A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C2D0536C">
      <w:start w:val="1"/>
      <w:numFmt w:val="decimal"/>
      <w:pStyle w:val="Listanumerada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F7B0E"/>
    <w:multiLevelType w:val="multilevel"/>
    <w:tmpl w:val="4BBE41AE"/>
    <w:lvl w:ilvl="0">
      <w:start w:val="1"/>
      <w:numFmt w:val="decimal"/>
      <w:lvlText w:val="Capítulo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94A77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non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Ttulo6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Ttulo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Ttulo8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Ttulo9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B475408"/>
    <w:multiLevelType w:val="multilevel"/>
    <w:tmpl w:val="DA187C88"/>
    <w:lvl w:ilvl="0">
      <w:start w:val="1"/>
      <w:numFmt w:val="decimal"/>
      <w:suff w:val="space"/>
      <w:lvlText w:val="Capítulo %1"/>
      <w:lvlJc w:val="left"/>
      <w:pPr>
        <w:ind w:left="360" w:hanging="360"/>
      </w:pPr>
      <w:rPr>
        <w:rFonts w:hint="default"/>
        <w:color w:val="A6A6A6" w:themeColor="background1" w:themeShade="A6"/>
      </w:rPr>
    </w:lvl>
    <w:lvl w:ilvl="1">
      <w:start w:val="1"/>
      <w:numFmt w:val="decimal"/>
      <w:lvlRestart w:val="0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C247C33"/>
    <w:multiLevelType w:val="hybridMultilevel"/>
    <w:tmpl w:val="29CCFE44"/>
    <w:lvl w:ilvl="0" w:tplc="D04687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614CB7"/>
    <w:multiLevelType w:val="multilevel"/>
    <w:tmpl w:val="B96E5C3A"/>
    <w:lvl w:ilvl="0">
      <w:start w:val="5"/>
      <w:numFmt w:val="decimal"/>
      <w:lvlText w:val="%1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ascii="Calibri" w:eastAsia="Calibri" w:hAnsi="Calibri" w:cs="Calibri" w:hint="default"/>
        <w:b/>
        <w:bCs/>
        <w:color w:val="694A77"/>
        <w:spacing w:val="-3"/>
        <w:w w:val="100"/>
        <w:sz w:val="32"/>
        <w:szCs w:val="32"/>
      </w:rPr>
    </w:lvl>
    <w:lvl w:ilvl="2">
      <w:numFmt w:val="bullet"/>
      <w:lvlText w:val="•"/>
      <w:lvlJc w:val="left"/>
      <w:pPr>
        <w:ind w:left="1068" w:hanging="228"/>
      </w:pPr>
      <w:rPr>
        <w:rFonts w:ascii="Calibri" w:eastAsia="Calibri" w:hAnsi="Calibri" w:cs="Calibri" w:hint="default"/>
        <w:color w:val="231F20"/>
        <w:spacing w:val="-5"/>
        <w:w w:val="97"/>
        <w:sz w:val="24"/>
        <w:szCs w:val="24"/>
      </w:rPr>
    </w:lvl>
    <w:lvl w:ilvl="3">
      <w:numFmt w:val="bullet"/>
      <w:lvlText w:val="•"/>
      <w:lvlJc w:val="left"/>
      <w:pPr>
        <w:ind w:left="2655" w:hanging="228"/>
      </w:pPr>
      <w:rPr>
        <w:rFonts w:hint="default"/>
      </w:rPr>
    </w:lvl>
    <w:lvl w:ilvl="4">
      <w:numFmt w:val="bullet"/>
      <w:lvlText w:val="•"/>
      <w:lvlJc w:val="left"/>
      <w:pPr>
        <w:ind w:left="3750" w:hanging="228"/>
      </w:pPr>
      <w:rPr>
        <w:rFonts w:hint="default"/>
      </w:rPr>
    </w:lvl>
    <w:lvl w:ilvl="5">
      <w:numFmt w:val="bullet"/>
      <w:lvlText w:val="•"/>
      <w:lvlJc w:val="left"/>
      <w:pPr>
        <w:ind w:left="4845" w:hanging="228"/>
      </w:pPr>
      <w:rPr>
        <w:rFonts w:hint="default"/>
      </w:rPr>
    </w:lvl>
    <w:lvl w:ilvl="6">
      <w:numFmt w:val="bullet"/>
      <w:lvlText w:val="•"/>
      <w:lvlJc w:val="left"/>
      <w:pPr>
        <w:ind w:left="5940" w:hanging="228"/>
      </w:pPr>
      <w:rPr>
        <w:rFonts w:hint="default"/>
      </w:rPr>
    </w:lvl>
    <w:lvl w:ilvl="7">
      <w:numFmt w:val="bullet"/>
      <w:lvlText w:val="•"/>
      <w:lvlJc w:val="left"/>
      <w:pPr>
        <w:ind w:left="7035" w:hanging="228"/>
      </w:pPr>
      <w:rPr>
        <w:rFonts w:hint="default"/>
      </w:rPr>
    </w:lvl>
    <w:lvl w:ilvl="8">
      <w:numFmt w:val="bullet"/>
      <w:lvlText w:val="•"/>
      <w:lvlJc w:val="left"/>
      <w:pPr>
        <w:ind w:left="8130" w:hanging="228"/>
      </w:pPr>
      <w:rPr>
        <w:rFonts w:hint="default"/>
      </w:rPr>
    </w:lvl>
  </w:abstractNum>
  <w:abstractNum w:abstractNumId="24" w15:restartNumberingAfterBreak="0">
    <w:nsid w:val="7B2B6BB1"/>
    <w:multiLevelType w:val="multilevel"/>
    <w:tmpl w:val="8BB4E9DE"/>
    <w:lvl w:ilvl="0">
      <w:start w:val="7"/>
      <w:numFmt w:val="decimal"/>
      <w:suff w:val="space"/>
      <w:lvlText w:val="Capítulo %1"/>
      <w:lvlJc w:val="left"/>
      <w:pPr>
        <w:ind w:left="360" w:hanging="360"/>
      </w:pPr>
      <w:rPr>
        <w:rFonts w:ascii="Calibri" w:hAnsi="Calibri" w:hint="default"/>
        <w:b/>
        <w:i w:val="0"/>
        <w:color w:val="A6A6A6" w:themeColor="background1" w:themeShade="A6"/>
        <w:u w:color="A6A6A6" w:themeColor="background1" w:themeShade="A6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657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D9464C8"/>
    <w:multiLevelType w:val="multilevel"/>
    <w:tmpl w:val="91AAA1E8"/>
    <w:lvl w:ilvl="0">
      <w:numFmt w:val="bullet"/>
      <w:lvlText w:val="-"/>
      <w:lvlJc w:val="left"/>
      <w:pPr>
        <w:ind w:left="202" w:hanging="128"/>
      </w:pPr>
      <w:rPr>
        <w:rFonts w:ascii="Calibri" w:hAnsi="Calibri"/>
        <w:color w:val="231F20"/>
        <w:w w:val="99"/>
        <w:sz w:val="24"/>
      </w:rPr>
    </w:lvl>
    <w:lvl w:ilvl="1">
      <w:numFmt w:val="bullet"/>
      <w:lvlText w:val="•"/>
      <w:lvlJc w:val="left"/>
      <w:pPr>
        <w:ind w:left="478" w:hanging="128"/>
      </w:pPr>
      <w:rPr>
        <w:rFonts w:hint="default"/>
      </w:rPr>
    </w:lvl>
    <w:lvl w:ilvl="2">
      <w:numFmt w:val="bullet"/>
      <w:lvlText w:val="•"/>
      <w:lvlJc w:val="left"/>
      <w:pPr>
        <w:ind w:left="757" w:hanging="128"/>
      </w:pPr>
      <w:rPr>
        <w:rFonts w:hint="default"/>
      </w:rPr>
    </w:lvl>
    <w:lvl w:ilvl="3">
      <w:numFmt w:val="bullet"/>
      <w:lvlText w:val="•"/>
      <w:lvlJc w:val="left"/>
      <w:pPr>
        <w:ind w:left="1035" w:hanging="128"/>
      </w:pPr>
      <w:rPr>
        <w:rFonts w:hint="default"/>
      </w:rPr>
    </w:lvl>
    <w:lvl w:ilvl="4">
      <w:numFmt w:val="bullet"/>
      <w:lvlText w:val="•"/>
      <w:lvlJc w:val="left"/>
      <w:pPr>
        <w:ind w:left="1314" w:hanging="128"/>
      </w:pPr>
      <w:rPr>
        <w:rFonts w:hint="default"/>
      </w:rPr>
    </w:lvl>
    <w:lvl w:ilvl="5">
      <w:numFmt w:val="bullet"/>
      <w:lvlText w:val="•"/>
      <w:lvlJc w:val="left"/>
      <w:pPr>
        <w:ind w:left="1592" w:hanging="128"/>
      </w:pPr>
      <w:rPr>
        <w:rFonts w:hint="default"/>
      </w:rPr>
    </w:lvl>
    <w:lvl w:ilvl="6">
      <w:numFmt w:val="bullet"/>
      <w:lvlText w:val="•"/>
      <w:lvlJc w:val="left"/>
      <w:pPr>
        <w:ind w:left="1871" w:hanging="128"/>
      </w:pPr>
      <w:rPr>
        <w:rFonts w:hint="default"/>
      </w:rPr>
    </w:lvl>
    <w:lvl w:ilvl="7">
      <w:numFmt w:val="bullet"/>
      <w:lvlText w:val="•"/>
      <w:lvlJc w:val="left"/>
      <w:pPr>
        <w:ind w:left="2149" w:hanging="128"/>
      </w:pPr>
      <w:rPr>
        <w:rFonts w:hint="default"/>
      </w:rPr>
    </w:lvl>
    <w:lvl w:ilvl="8">
      <w:numFmt w:val="bullet"/>
      <w:lvlText w:val="•"/>
      <w:lvlJc w:val="left"/>
      <w:pPr>
        <w:ind w:left="2428" w:hanging="128"/>
      </w:pPr>
      <w:rPr>
        <w:rFonts w:hint="default"/>
      </w:rPr>
    </w:lvl>
  </w:abstractNum>
  <w:abstractNum w:abstractNumId="26" w15:restartNumberingAfterBreak="0">
    <w:nsid w:val="7F122936"/>
    <w:multiLevelType w:val="hybridMultilevel"/>
    <w:tmpl w:val="CEDA39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362625">
    <w:abstractNumId w:val="13"/>
  </w:num>
  <w:num w:numId="2" w16cid:durableId="333338759">
    <w:abstractNumId w:val="9"/>
  </w:num>
  <w:num w:numId="3" w16cid:durableId="5140212">
    <w:abstractNumId w:val="19"/>
  </w:num>
  <w:num w:numId="4" w16cid:durableId="1376154100">
    <w:abstractNumId w:val="14"/>
  </w:num>
  <w:num w:numId="5" w16cid:durableId="780954661">
    <w:abstractNumId w:val="15"/>
  </w:num>
  <w:num w:numId="6" w16cid:durableId="1715153621">
    <w:abstractNumId w:val="23"/>
  </w:num>
  <w:num w:numId="7" w16cid:durableId="1842816524">
    <w:abstractNumId w:val="8"/>
  </w:num>
  <w:num w:numId="8" w16cid:durableId="431166851">
    <w:abstractNumId w:val="12"/>
  </w:num>
  <w:num w:numId="9" w16cid:durableId="156724424">
    <w:abstractNumId w:val="21"/>
  </w:num>
  <w:num w:numId="10" w16cid:durableId="1168709764">
    <w:abstractNumId w:val="3"/>
  </w:num>
  <w:num w:numId="11" w16cid:durableId="2026125261">
    <w:abstractNumId w:val="7"/>
  </w:num>
  <w:num w:numId="12" w16cid:durableId="679549307">
    <w:abstractNumId w:val="1"/>
  </w:num>
  <w:num w:numId="13" w16cid:durableId="1017345214">
    <w:abstractNumId w:val="4"/>
  </w:num>
  <w:num w:numId="14" w16cid:durableId="959531331">
    <w:abstractNumId w:val="11"/>
  </w:num>
  <w:num w:numId="15" w16cid:durableId="1300764266">
    <w:abstractNumId w:val="10"/>
  </w:num>
  <w:num w:numId="16" w16cid:durableId="104155809">
    <w:abstractNumId w:val="20"/>
  </w:num>
  <w:num w:numId="17" w16cid:durableId="700277520">
    <w:abstractNumId w:val="5"/>
  </w:num>
  <w:num w:numId="18" w16cid:durableId="665474285">
    <w:abstractNumId w:val="25"/>
  </w:num>
  <w:num w:numId="19" w16cid:durableId="1822580673">
    <w:abstractNumId w:val="22"/>
  </w:num>
  <w:num w:numId="20" w16cid:durableId="1594362429">
    <w:abstractNumId w:val="16"/>
  </w:num>
  <w:num w:numId="21" w16cid:durableId="1101998057">
    <w:abstractNumId w:val="24"/>
  </w:num>
  <w:num w:numId="22" w16cid:durableId="393549715">
    <w:abstractNumId w:val="6"/>
  </w:num>
  <w:num w:numId="23" w16cid:durableId="682559563">
    <w:abstractNumId w:val="26"/>
  </w:num>
  <w:num w:numId="24" w16cid:durableId="222715712">
    <w:abstractNumId w:val="0"/>
  </w:num>
  <w:num w:numId="25" w16cid:durableId="2037920860">
    <w:abstractNumId w:val="18"/>
  </w:num>
  <w:num w:numId="26" w16cid:durableId="1063722995">
    <w:abstractNumId w:val="17"/>
  </w:num>
  <w:num w:numId="27" w16cid:durableId="284166367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D4"/>
    <w:rsid w:val="000207FD"/>
    <w:rsid w:val="000456E1"/>
    <w:rsid w:val="00052382"/>
    <w:rsid w:val="0006568A"/>
    <w:rsid w:val="000748C3"/>
    <w:rsid w:val="00076F0F"/>
    <w:rsid w:val="00084253"/>
    <w:rsid w:val="000D1F49"/>
    <w:rsid w:val="001704CD"/>
    <w:rsid w:val="001727CA"/>
    <w:rsid w:val="00182D78"/>
    <w:rsid w:val="001A63DF"/>
    <w:rsid w:val="001C408D"/>
    <w:rsid w:val="001D063F"/>
    <w:rsid w:val="001E45B3"/>
    <w:rsid w:val="001E6974"/>
    <w:rsid w:val="001F3925"/>
    <w:rsid w:val="001F69A6"/>
    <w:rsid w:val="00202983"/>
    <w:rsid w:val="00215070"/>
    <w:rsid w:val="00232556"/>
    <w:rsid w:val="002570C0"/>
    <w:rsid w:val="00263FC8"/>
    <w:rsid w:val="0027795B"/>
    <w:rsid w:val="002928D0"/>
    <w:rsid w:val="002A3755"/>
    <w:rsid w:val="002A4B0B"/>
    <w:rsid w:val="002B14AD"/>
    <w:rsid w:val="002C56E6"/>
    <w:rsid w:val="0030243F"/>
    <w:rsid w:val="003278C7"/>
    <w:rsid w:val="0033252F"/>
    <w:rsid w:val="0033440D"/>
    <w:rsid w:val="00336074"/>
    <w:rsid w:val="00357523"/>
    <w:rsid w:val="00361E11"/>
    <w:rsid w:val="00377068"/>
    <w:rsid w:val="00380030"/>
    <w:rsid w:val="003B4744"/>
    <w:rsid w:val="003F0847"/>
    <w:rsid w:val="003F486A"/>
    <w:rsid w:val="003F7272"/>
    <w:rsid w:val="0040090B"/>
    <w:rsid w:val="00454D77"/>
    <w:rsid w:val="0046302A"/>
    <w:rsid w:val="00471D94"/>
    <w:rsid w:val="004761A5"/>
    <w:rsid w:val="00487D2D"/>
    <w:rsid w:val="004D5D62"/>
    <w:rsid w:val="004E6BA2"/>
    <w:rsid w:val="005112D0"/>
    <w:rsid w:val="00515677"/>
    <w:rsid w:val="00577E06"/>
    <w:rsid w:val="00590C78"/>
    <w:rsid w:val="005A3BF7"/>
    <w:rsid w:val="005A6FE1"/>
    <w:rsid w:val="005D265C"/>
    <w:rsid w:val="005F2035"/>
    <w:rsid w:val="005F7990"/>
    <w:rsid w:val="0060175B"/>
    <w:rsid w:val="0063739C"/>
    <w:rsid w:val="00650259"/>
    <w:rsid w:val="00660073"/>
    <w:rsid w:val="00663E29"/>
    <w:rsid w:val="006741CD"/>
    <w:rsid w:val="006A10B4"/>
    <w:rsid w:val="006C72EE"/>
    <w:rsid w:val="006E60D4"/>
    <w:rsid w:val="006F0149"/>
    <w:rsid w:val="00705C07"/>
    <w:rsid w:val="00711397"/>
    <w:rsid w:val="00736DF0"/>
    <w:rsid w:val="00770F25"/>
    <w:rsid w:val="00782370"/>
    <w:rsid w:val="00794F15"/>
    <w:rsid w:val="007A35A8"/>
    <w:rsid w:val="007B0A85"/>
    <w:rsid w:val="007C6A52"/>
    <w:rsid w:val="007D7BE9"/>
    <w:rsid w:val="007F7B5D"/>
    <w:rsid w:val="0082043E"/>
    <w:rsid w:val="00836129"/>
    <w:rsid w:val="00853C70"/>
    <w:rsid w:val="00883D21"/>
    <w:rsid w:val="00897CD0"/>
    <w:rsid w:val="008B3CF7"/>
    <w:rsid w:val="008B4A05"/>
    <w:rsid w:val="008B6D78"/>
    <w:rsid w:val="008D3AC6"/>
    <w:rsid w:val="008D6264"/>
    <w:rsid w:val="008E203A"/>
    <w:rsid w:val="0090596C"/>
    <w:rsid w:val="0091229C"/>
    <w:rsid w:val="00920424"/>
    <w:rsid w:val="00940E73"/>
    <w:rsid w:val="00941853"/>
    <w:rsid w:val="00950732"/>
    <w:rsid w:val="00981159"/>
    <w:rsid w:val="0098597D"/>
    <w:rsid w:val="00991580"/>
    <w:rsid w:val="009D3FF3"/>
    <w:rsid w:val="009D42BC"/>
    <w:rsid w:val="009F619A"/>
    <w:rsid w:val="009F6DDE"/>
    <w:rsid w:val="00A06BB7"/>
    <w:rsid w:val="00A370A8"/>
    <w:rsid w:val="00A46400"/>
    <w:rsid w:val="00A8565C"/>
    <w:rsid w:val="00A92159"/>
    <w:rsid w:val="00B07145"/>
    <w:rsid w:val="00B1737B"/>
    <w:rsid w:val="00B94E4D"/>
    <w:rsid w:val="00BB6D3D"/>
    <w:rsid w:val="00BC6A20"/>
    <w:rsid w:val="00BD349A"/>
    <w:rsid w:val="00BD4753"/>
    <w:rsid w:val="00BD5CB1"/>
    <w:rsid w:val="00BE62EE"/>
    <w:rsid w:val="00C003BA"/>
    <w:rsid w:val="00C24269"/>
    <w:rsid w:val="00C4270A"/>
    <w:rsid w:val="00C4351F"/>
    <w:rsid w:val="00C46878"/>
    <w:rsid w:val="00C646FE"/>
    <w:rsid w:val="00C76981"/>
    <w:rsid w:val="00C82A3E"/>
    <w:rsid w:val="00C952E9"/>
    <w:rsid w:val="00C978EB"/>
    <w:rsid w:val="00CA04D5"/>
    <w:rsid w:val="00CB4A51"/>
    <w:rsid w:val="00CC3B0F"/>
    <w:rsid w:val="00CD04FF"/>
    <w:rsid w:val="00CD4532"/>
    <w:rsid w:val="00CD47B0"/>
    <w:rsid w:val="00CD48A5"/>
    <w:rsid w:val="00CD70CE"/>
    <w:rsid w:val="00CE58C0"/>
    <w:rsid w:val="00CE6104"/>
    <w:rsid w:val="00CE7918"/>
    <w:rsid w:val="00D16163"/>
    <w:rsid w:val="00D4799A"/>
    <w:rsid w:val="00D81DD0"/>
    <w:rsid w:val="00DB3FAD"/>
    <w:rsid w:val="00DC058D"/>
    <w:rsid w:val="00DE6EEE"/>
    <w:rsid w:val="00DF1237"/>
    <w:rsid w:val="00E139C4"/>
    <w:rsid w:val="00E31273"/>
    <w:rsid w:val="00E31D9F"/>
    <w:rsid w:val="00E36105"/>
    <w:rsid w:val="00E46799"/>
    <w:rsid w:val="00E56052"/>
    <w:rsid w:val="00E61C09"/>
    <w:rsid w:val="00E62464"/>
    <w:rsid w:val="00E677FE"/>
    <w:rsid w:val="00E70B68"/>
    <w:rsid w:val="00E70F2C"/>
    <w:rsid w:val="00EB3B58"/>
    <w:rsid w:val="00EC4A95"/>
    <w:rsid w:val="00EC7359"/>
    <w:rsid w:val="00EE3054"/>
    <w:rsid w:val="00F00606"/>
    <w:rsid w:val="00F01256"/>
    <w:rsid w:val="00F0620B"/>
    <w:rsid w:val="00F52451"/>
    <w:rsid w:val="00F566C0"/>
    <w:rsid w:val="00F60F7D"/>
    <w:rsid w:val="00FB0566"/>
    <w:rsid w:val="00FB5ACF"/>
    <w:rsid w:val="00FC16CE"/>
    <w:rsid w:val="00FC7475"/>
    <w:rsid w:val="00FE4D37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9A1A"/>
  <w15:chartTrackingRefBased/>
  <w15:docId w15:val="{A2A37882-9F13-43A0-9D6E-F815298F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8"/>
        <w:lang w:val="es-ES" w:eastAsia="en-US" w:bidi="ar-SA"/>
      </w:rPr>
    </w:rPrDefault>
    <w:pPrDefault>
      <w:pPr>
        <w:spacing w:after="200" w:line="271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qFormat="1"/>
    <w:lsdException w:name="heading 5" w:semiHidden="1" w:uiPriority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1"/>
    <w:qFormat/>
    <w:rsid w:val="007F7B5D"/>
  </w:style>
  <w:style w:type="paragraph" w:styleId="Ttulo1">
    <w:name w:val="heading 1"/>
    <w:basedOn w:val="Normal"/>
    <w:link w:val="Ttulo1Car"/>
    <w:uiPriority w:val="1"/>
    <w:qFormat/>
    <w:rsid w:val="0090596C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</w:rPr>
  </w:style>
  <w:style w:type="paragraph" w:styleId="Ttulo2">
    <w:name w:val="heading 2"/>
    <w:basedOn w:val="Normal"/>
    <w:link w:val="Ttulo2Car"/>
    <w:uiPriority w:val="1"/>
    <w:semiHidden/>
    <w:qFormat/>
    <w:rsid w:val="00CD4532"/>
    <w:pPr>
      <w:keepNext/>
      <w:tabs>
        <w:tab w:val="left" w:pos="720"/>
        <w:tab w:val="left" w:pos="1199"/>
      </w:tabs>
      <w:spacing w:before="360" w:after="240"/>
      <w:outlineLvl w:val="1"/>
    </w:pPr>
    <w:rPr>
      <w:b/>
      <w:bCs/>
      <w:color w:val="694A77"/>
      <w:sz w:val="32"/>
      <w:szCs w:val="32"/>
      <w:lang w:eastAsia="zh-CN"/>
    </w:rPr>
  </w:style>
  <w:style w:type="paragraph" w:styleId="Ttulo3">
    <w:name w:val="heading 3"/>
    <w:basedOn w:val="Normal"/>
    <w:next w:val="Normal"/>
    <w:link w:val="Ttulo3Car"/>
    <w:uiPriority w:val="1"/>
    <w:semiHidden/>
    <w:qFormat/>
    <w:rsid w:val="00CD4532"/>
    <w:pPr>
      <w:keepNext/>
      <w:tabs>
        <w:tab w:val="left" w:pos="900"/>
        <w:tab w:val="left" w:pos="1560"/>
      </w:tabs>
      <w:spacing w:before="360" w:after="240"/>
      <w:outlineLvl w:val="2"/>
    </w:pPr>
    <w:rPr>
      <w:b/>
      <w:bCs/>
      <w:color w:val="694A77"/>
      <w:szCs w:val="27"/>
    </w:rPr>
  </w:style>
  <w:style w:type="paragraph" w:styleId="Ttulo4">
    <w:name w:val="heading 4"/>
    <w:basedOn w:val="Normal"/>
    <w:link w:val="Ttulo4Car"/>
    <w:uiPriority w:val="9"/>
    <w:semiHidden/>
    <w:qFormat/>
    <w:rsid w:val="000D1F49"/>
    <w:pPr>
      <w:spacing w:before="184"/>
      <w:outlineLvl w:val="3"/>
    </w:pPr>
    <w:rPr>
      <w:b/>
      <w:sz w:val="25"/>
      <w:szCs w:val="25"/>
    </w:rPr>
  </w:style>
  <w:style w:type="paragraph" w:styleId="Ttulo5">
    <w:name w:val="heading 5"/>
    <w:basedOn w:val="Ttulo2"/>
    <w:link w:val="Ttulo5Car"/>
    <w:uiPriority w:val="1"/>
    <w:semiHidden/>
    <w:qFormat/>
    <w:rsid w:val="000D1F49"/>
    <w:pPr>
      <w:numPr>
        <w:ilvl w:val="4"/>
      </w:numPr>
      <w:spacing w:before="120"/>
      <w:outlineLvl w:val="4"/>
    </w:pPr>
    <w:rPr>
      <w:caps/>
      <w:color w:val="4BACC6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0D1F49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0A273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0D1F49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0D1F49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0D1F49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0596C"/>
    <w:rPr>
      <w:rFonts w:asciiTheme="majorHAnsi" w:hAnsiTheme="majorHAnsi"/>
      <w:b/>
      <w:color w:val="FFFFFF" w:themeColor="background1"/>
    </w:rPr>
  </w:style>
  <w:style w:type="character" w:styleId="Hashtag">
    <w:name w:val="Hashtag"/>
    <w:basedOn w:val="Fuentedeprrafopredeter"/>
    <w:uiPriority w:val="99"/>
    <w:semiHidden/>
    <w:rsid w:val="00CD4532"/>
    <w:rPr>
      <w:color w:val="2B579A"/>
      <w:shd w:val="clear" w:color="auto" w:fill="E6E6E6"/>
    </w:rPr>
  </w:style>
  <w:style w:type="paragraph" w:customStyle="1" w:styleId="Listanumerada">
    <w:name w:val="Lista numerada"/>
    <w:basedOn w:val="Normal"/>
    <w:semiHidden/>
    <w:qFormat/>
    <w:rsid w:val="00CD4532"/>
    <w:pPr>
      <w:numPr>
        <w:ilvl w:val="6"/>
        <w:numId w:val="3"/>
      </w:numPr>
      <w:contextualSpacing/>
    </w:pPr>
    <w:rPr>
      <w:b/>
      <w:bCs/>
    </w:rPr>
  </w:style>
  <w:style w:type="paragraph" w:customStyle="1" w:styleId="Predeterminado">
    <w:name w:val="Predeterminado"/>
    <w:semiHidden/>
    <w:rsid w:val="0008425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Ttulo2Car">
    <w:name w:val="Título 2 Car"/>
    <w:basedOn w:val="Fuentedeprrafopredeter"/>
    <w:link w:val="Ttulo2"/>
    <w:uiPriority w:val="1"/>
    <w:semiHidden/>
    <w:rsid w:val="0090596C"/>
    <w:rPr>
      <w:b/>
      <w:bCs/>
      <w:color w:val="694A77"/>
      <w:sz w:val="32"/>
      <w:szCs w:val="32"/>
      <w:lang w:eastAsia="zh-CN"/>
    </w:rPr>
  </w:style>
  <w:style w:type="paragraph" w:styleId="Sangranormal">
    <w:name w:val="Normal Indent"/>
    <w:basedOn w:val="Normal"/>
    <w:uiPriority w:val="99"/>
    <w:rsid w:val="000D1F49"/>
    <w:pPr>
      <w:spacing w:before="120"/>
      <w:ind w:left="720"/>
    </w:pPr>
  </w:style>
  <w:style w:type="character" w:customStyle="1" w:styleId="Ttulo3Car">
    <w:name w:val="Título 3 Car"/>
    <w:basedOn w:val="Fuentedeprrafopredeter"/>
    <w:link w:val="Ttulo3"/>
    <w:uiPriority w:val="1"/>
    <w:semiHidden/>
    <w:rsid w:val="0090596C"/>
    <w:rPr>
      <w:b/>
      <w:bCs/>
      <w:color w:val="694A77"/>
      <w:szCs w:val="27"/>
    </w:rPr>
  </w:style>
  <w:style w:type="paragraph" w:styleId="TDC1">
    <w:name w:val="toc 1"/>
    <w:basedOn w:val="Normal"/>
    <w:next w:val="Normal"/>
    <w:autoRedefine/>
    <w:uiPriority w:val="39"/>
    <w:semiHidden/>
    <w:qFormat/>
    <w:rsid w:val="000D1F49"/>
    <w:pPr>
      <w:tabs>
        <w:tab w:val="left" w:pos="1260"/>
        <w:tab w:val="left" w:pos="1440"/>
        <w:tab w:val="right" w:leader="dot" w:pos="9830"/>
      </w:tabs>
    </w:pPr>
    <w:rPr>
      <w:b/>
      <w:noProof/>
      <w:color w:val="694A77"/>
      <w:szCs w:val="18"/>
    </w:rPr>
  </w:style>
  <w:style w:type="paragraph" w:styleId="Textonotapie">
    <w:name w:val="footnote text"/>
    <w:basedOn w:val="Normal"/>
    <w:link w:val="TextonotapieCar"/>
    <w:uiPriority w:val="99"/>
    <w:semiHidden/>
    <w:rsid w:val="000D1F49"/>
    <w:pPr>
      <w:spacing w:before="120"/>
    </w:pPr>
    <w:rPr>
      <w:sz w:val="18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0596C"/>
    <w:rPr>
      <w:sz w:val="18"/>
      <w:szCs w:val="20"/>
    </w:rPr>
  </w:style>
  <w:style w:type="paragraph" w:styleId="Listaconvietas">
    <w:name w:val="List Bullet"/>
    <w:basedOn w:val="Normal"/>
    <w:uiPriority w:val="99"/>
    <w:semiHidden/>
    <w:rsid w:val="000D1F49"/>
    <w:pPr>
      <w:numPr>
        <w:numId w:val="4"/>
      </w:numPr>
      <w:tabs>
        <w:tab w:val="left" w:pos="720"/>
      </w:tabs>
      <w:spacing w:before="120"/>
    </w:pPr>
  </w:style>
  <w:style w:type="paragraph" w:styleId="Textocomentario">
    <w:name w:val="annotation text"/>
    <w:basedOn w:val="Normal"/>
    <w:link w:val="TextocomentarioCar"/>
    <w:uiPriority w:val="99"/>
    <w:semiHidden/>
    <w:rsid w:val="000D1F49"/>
    <w:rPr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4532"/>
    <w:rPr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596C"/>
    <w:pPr>
      <w:tabs>
        <w:tab w:val="center" w:pos="4680"/>
        <w:tab w:val="right" w:pos="9360"/>
      </w:tabs>
      <w:spacing w:after="0"/>
    </w:pPr>
    <w:rPr>
      <w:rFonts w:asciiTheme="majorHAnsi" w:hAnsiTheme="majorHAnsi"/>
      <w:b/>
      <w:noProof/>
      <w:color w:val="731F1C" w:themeColor="accent5"/>
      <w:sz w:val="4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90596C"/>
    <w:rPr>
      <w:rFonts w:asciiTheme="majorHAnsi" w:hAnsiTheme="majorHAnsi"/>
      <w:b/>
      <w:noProof/>
      <w:color w:val="731F1C" w:themeColor="accent5"/>
      <w:sz w:val="44"/>
      <w:szCs w:val="24"/>
    </w:rPr>
  </w:style>
  <w:style w:type="paragraph" w:styleId="Piedepgina">
    <w:name w:val="footer"/>
    <w:basedOn w:val="Normal"/>
    <w:link w:val="PiedepginaCar"/>
    <w:uiPriority w:val="99"/>
    <w:rsid w:val="007F7B5D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7B5D"/>
    <w:rPr>
      <w:sz w:val="18"/>
      <w:szCs w:val="24"/>
    </w:rPr>
  </w:style>
  <w:style w:type="character" w:styleId="Refdenotaalpie">
    <w:name w:val="footnote reference"/>
    <w:basedOn w:val="Fuentedeprrafopredeter"/>
    <w:uiPriority w:val="99"/>
    <w:semiHidden/>
    <w:rsid w:val="000D1F49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rsid w:val="000D1F49"/>
    <w:rPr>
      <w:sz w:val="18"/>
      <w:szCs w:val="18"/>
    </w:rPr>
  </w:style>
  <w:style w:type="paragraph" w:styleId="Listaconnmeros">
    <w:name w:val="List Number"/>
    <w:basedOn w:val="Normal"/>
    <w:uiPriority w:val="99"/>
    <w:semiHidden/>
    <w:rsid w:val="000D1F49"/>
    <w:pPr>
      <w:numPr>
        <w:numId w:val="5"/>
      </w:numPr>
      <w:spacing w:before="120"/>
    </w:pPr>
  </w:style>
  <w:style w:type="character" w:styleId="Hipervnculo">
    <w:name w:val="Hyperlink"/>
    <w:basedOn w:val="Fuentedeprrafopredeter"/>
    <w:uiPriority w:val="99"/>
    <w:semiHidden/>
    <w:rsid w:val="000D1F49"/>
    <w:rPr>
      <w:color w:val="BF678E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1F4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F49"/>
    <w:rPr>
      <w:rFonts w:ascii="Calibri" w:eastAsia="Calibri" w:hAnsi="Calibri" w:cs="Calibri"/>
      <w:b/>
      <w:bCs/>
      <w:sz w:val="22"/>
      <w:szCs w:val="24"/>
    </w:rPr>
  </w:style>
  <w:style w:type="paragraph" w:styleId="Sinespaciado">
    <w:name w:val="No Spacing"/>
    <w:basedOn w:val="Normal"/>
    <w:uiPriority w:val="1"/>
    <w:qFormat/>
    <w:rsid w:val="0090596C"/>
    <w:pPr>
      <w:widowControl w:val="0"/>
      <w:autoSpaceDE w:val="0"/>
      <w:autoSpaceDN w:val="0"/>
    </w:pPr>
    <w:rPr>
      <w:rFonts w:eastAsia="Calibri" w:cs="Calibri"/>
      <w:sz w:val="18"/>
    </w:rPr>
  </w:style>
  <w:style w:type="paragraph" w:styleId="Ttulo">
    <w:name w:val="Title"/>
    <w:basedOn w:val="Normal"/>
    <w:next w:val="Normal"/>
    <w:link w:val="TtuloCar"/>
    <w:uiPriority w:val="10"/>
    <w:semiHidden/>
    <w:qFormat/>
    <w:rsid w:val="000D1F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90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convietas2">
    <w:name w:val="List Bullet 2"/>
    <w:basedOn w:val="Normal"/>
    <w:uiPriority w:val="99"/>
    <w:semiHidden/>
    <w:rsid w:val="000D1F49"/>
    <w:pPr>
      <w:numPr>
        <w:ilvl w:val="1"/>
        <w:numId w:val="4"/>
      </w:numPr>
      <w:spacing w:before="120"/>
    </w:pPr>
  </w:style>
  <w:style w:type="table" w:customStyle="1" w:styleId="Tabladefigura">
    <w:name w:val="Tabla de figura"/>
    <w:basedOn w:val="Tablanormal"/>
    <w:uiPriority w:val="99"/>
    <w:rsid w:val="000D1F49"/>
    <w:tblPr/>
    <w:trPr>
      <w:cantSplit/>
    </w:trPr>
  </w:style>
  <w:style w:type="character" w:customStyle="1" w:styleId="Ttulo4Car">
    <w:name w:val="Título 4 Car"/>
    <w:basedOn w:val="Fuentedeprrafopredeter"/>
    <w:link w:val="Ttulo4"/>
    <w:uiPriority w:val="9"/>
    <w:semiHidden/>
    <w:rsid w:val="00CD4532"/>
    <w:rPr>
      <w:b/>
      <w:sz w:val="25"/>
      <w:szCs w:val="25"/>
    </w:rPr>
  </w:style>
  <w:style w:type="character" w:customStyle="1" w:styleId="Ttulo5Car">
    <w:name w:val="Título 5 Car"/>
    <w:basedOn w:val="Ttulo2Car"/>
    <w:link w:val="Ttulo5"/>
    <w:uiPriority w:val="1"/>
    <w:semiHidden/>
    <w:rsid w:val="00CD4532"/>
    <w:rPr>
      <w:b/>
      <w:bCs/>
      <w:caps/>
      <w:color w:val="4BACC6"/>
      <w:sz w:val="32"/>
      <w:szCs w:val="32"/>
      <w:lang w:eastAsia="zh-CN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4532"/>
    <w:rPr>
      <w:rFonts w:asciiTheme="majorHAnsi" w:eastAsiaTheme="majorEastAsia" w:hAnsiTheme="majorHAnsi" w:cstheme="majorBidi"/>
      <w:color w:val="0A273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532"/>
    <w:rPr>
      <w:rFonts w:asciiTheme="majorHAnsi" w:eastAsiaTheme="majorEastAsia" w:hAnsiTheme="majorHAnsi" w:cstheme="majorBidi"/>
      <w:i/>
      <w:iCs/>
      <w:color w:val="0A273B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453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45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semiHidden/>
    <w:rsid w:val="000D1F49"/>
    <w:pPr>
      <w:tabs>
        <w:tab w:val="left" w:pos="900"/>
        <w:tab w:val="right" w:leader="dot" w:pos="9830"/>
      </w:tabs>
      <w:spacing w:before="80"/>
      <w:ind w:left="907" w:right="576" w:hanging="547"/>
    </w:pPr>
    <w:rPr>
      <w:noProof/>
      <w:color w:val="000000" w:themeColor="text1"/>
    </w:rPr>
  </w:style>
  <w:style w:type="paragraph" w:styleId="TDC3">
    <w:name w:val="toc 3"/>
    <w:basedOn w:val="Normal"/>
    <w:next w:val="Normal"/>
    <w:autoRedefine/>
    <w:uiPriority w:val="39"/>
    <w:semiHidden/>
    <w:rsid w:val="000D1F49"/>
    <w:pPr>
      <w:keepNext/>
      <w:tabs>
        <w:tab w:val="left" w:pos="1620"/>
        <w:tab w:val="right" w:leader="dot" w:pos="9830"/>
      </w:tabs>
      <w:spacing w:before="80"/>
      <w:ind w:left="900"/>
    </w:pPr>
    <w:rPr>
      <w:noProof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abladeilustraciones">
    <w:name w:val="table of figures"/>
    <w:basedOn w:val="Normal"/>
    <w:next w:val="Normal"/>
    <w:uiPriority w:val="99"/>
    <w:semiHidden/>
    <w:rsid w:val="000D1F49"/>
    <w:pPr>
      <w:tabs>
        <w:tab w:val="left" w:pos="1350"/>
        <w:tab w:val="right" w:leader="dot" w:pos="9825"/>
      </w:tabs>
      <w:spacing w:before="120"/>
      <w:ind w:left="1354" w:right="576" w:hanging="1354"/>
    </w:pPr>
    <w:rPr>
      <w:noProof/>
    </w:rPr>
  </w:style>
  <w:style w:type="paragraph" w:styleId="Listaconnmeros2">
    <w:name w:val="List Number 2"/>
    <w:basedOn w:val="Normal"/>
    <w:uiPriority w:val="99"/>
    <w:semiHidden/>
    <w:rsid w:val="000D1F49"/>
    <w:pPr>
      <w:numPr>
        <w:ilvl w:val="1"/>
        <w:numId w:val="5"/>
      </w:numPr>
      <w:spacing w:before="120"/>
    </w:pPr>
  </w:style>
  <w:style w:type="character" w:styleId="Hipervnculovisitado">
    <w:name w:val="FollowedHyperlink"/>
    <w:basedOn w:val="Fuentedeprrafopredeter"/>
    <w:uiPriority w:val="99"/>
    <w:semiHidden/>
    <w:unhideWhenUsed/>
    <w:rsid w:val="000D1F49"/>
    <w:rPr>
      <w:color w:val="731F1C" w:themeColor="followedHyperlink"/>
      <w:u w:val="single"/>
    </w:rPr>
  </w:style>
  <w:style w:type="paragraph" w:styleId="NormalWeb">
    <w:name w:val="Normal (Web)"/>
    <w:basedOn w:val="Normal"/>
    <w:uiPriority w:val="99"/>
    <w:semiHidden/>
    <w:rsid w:val="000D1F4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</w:rPr>
  </w:style>
  <w:style w:type="character" w:styleId="Ttulodellibro">
    <w:name w:val="Book Title"/>
    <w:basedOn w:val="Fuentedeprrafopredeter"/>
    <w:uiPriority w:val="33"/>
    <w:semiHidden/>
    <w:rsid w:val="000D1F49"/>
    <w:rPr>
      <w:b/>
      <w:bCs/>
      <w:i/>
      <w:iCs/>
      <w:spacing w:val="5"/>
    </w:rPr>
  </w:style>
  <w:style w:type="paragraph" w:styleId="TtuloTDC">
    <w:name w:val="TOC Heading"/>
    <w:basedOn w:val="Normal"/>
    <w:next w:val="Normal"/>
    <w:autoRedefine/>
    <w:uiPriority w:val="39"/>
    <w:semiHidden/>
    <w:qFormat/>
    <w:rsid w:val="00CD4532"/>
    <w:pPr>
      <w:widowControl w:val="0"/>
      <w:outlineLvl w:val="0"/>
    </w:pPr>
    <w:rPr>
      <w:rFonts w:ascii="Calibri" w:eastAsia="Calibri" w:hAnsi="Calibri" w:cs="Calibri"/>
      <w:b/>
      <w:bCs/>
      <w:color w:val="000000" w:themeColor="text1"/>
      <w:sz w:val="32"/>
      <w:szCs w:val="32"/>
      <w:lang w:eastAsia="zh-CN"/>
    </w:rPr>
  </w:style>
  <w:style w:type="paragraph" w:styleId="Textomacro">
    <w:name w:val="macro"/>
    <w:link w:val="TextomacroCar"/>
    <w:uiPriority w:val="99"/>
    <w:semiHidden/>
    <w:rsid w:val="003F08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90596C"/>
    <w:rPr>
      <w:rFonts w:ascii="Consolas" w:hAnsi="Consolas"/>
      <w:sz w:val="20"/>
      <w:szCs w:val="20"/>
    </w:rPr>
  </w:style>
  <w:style w:type="table" w:styleId="Tablaconcuadrcula">
    <w:name w:val="Table Grid"/>
    <w:basedOn w:val="Tablanormal"/>
    <w:rsid w:val="00650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0596C"/>
    <w:rPr>
      <w:color w:val="808080"/>
    </w:rPr>
  </w:style>
  <w:style w:type="paragraph" w:styleId="Prrafodelista">
    <w:name w:val="List Paragraph"/>
    <w:basedOn w:val="Normal"/>
    <w:uiPriority w:val="34"/>
    <w:semiHidden/>
    <w:qFormat/>
    <w:rsid w:val="00CD0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naturaltempos.dog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o\AppData\Roaming\Microsoft\Templates\Formulario%20de%20recopilaci&#243;n%20de%20directorios.dotx" TargetMode="External"/></Relationship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Parent Teacher Forms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F9F6A-0363-46D2-AB53-553ADA6929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39A8EB-ADA7-4B82-884B-2DA70A0B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17D71D-DAC3-4822-B203-594E4FC005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de recopilación de directorios.dotx</Template>
  <TotalTime>20</TotalTime>
  <Pages>5</Pages>
  <Words>892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Ferrer</dc:creator>
  <cp:keywords/>
  <dc:description/>
  <cp:lastModifiedBy>sharon Ferrer</cp:lastModifiedBy>
  <cp:revision>6</cp:revision>
  <dcterms:created xsi:type="dcterms:W3CDTF">2025-08-06T10:48:00Z</dcterms:created>
  <dcterms:modified xsi:type="dcterms:W3CDTF">2025-08-06T10:59:00Z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